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38D" w:rsidRPr="00A62FFC" w:rsidRDefault="00E76ECD" w:rsidP="0087438D">
      <w:pPr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908685" cy="923925"/>
            <wp:effectExtent l="0" t="0" r="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38D" w:rsidRPr="00A62FFC" w:rsidRDefault="0087438D" w:rsidP="0087438D">
      <w:pPr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7438D" w:rsidRDefault="0087438D" w:rsidP="0087438D">
      <w:pPr>
        <w:tabs>
          <w:tab w:val="left" w:pos="3481"/>
        </w:tabs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7438D" w:rsidRDefault="0087438D" w:rsidP="0087438D">
      <w:pPr>
        <w:tabs>
          <w:tab w:val="left" w:pos="3481"/>
        </w:tabs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7438D" w:rsidRPr="00A62FFC" w:rsidRDefault="0087438D" w:rsidP="0087438D">
      <w:pPr>
        <w:tabs>
          <w:tab w:val="left" w:pos="3481"/>
        </w:tabs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7438D" w:rsidRPr="00A62FFC" w:rsidRDefault="0087438D" w:rsidP="0087438D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МЕСТНАЯ АДМИНИСТРАЦИЯ</w:t>
      </w:r>
    </w:p>
    <w:p w:rsidR="0087438D" w:rsidRPr="00A62FFC" w:rsidRDefault="0087438D" w:rsidP="0087438D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ВНУТРИГОРОДСКОГО МУНИЦИПАЛЬНОГО ОБРАЗОВАНИЯ</w:t>
      </w:r>
    </w:p>
    <w:p w:rsidR="0087438D" w:rsidRPr="00A62FFC" w:rsidRDefault="0087438D" w:rsidP="0087438D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ГОРОДА СЕВАСТОПОЛЯ </w:t>
      </w:r>
    </w:p>
    <w:p w:rsidR="0087438D" w:rsidRPr="00A62FFC" w:rsidRDefault="0087438D" w:rsidP="0087438D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ГАГАРИНСКИЙ МУНИЦИПАЛЬНЫЙ ОКРУГ</w:t>
      </w:r>
    </w:p>
    <w:p w:rsidR="00F579D0" w:rsidRPr="0031436C" w:rsidRDefault="00E76ECD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0" b="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9F7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-4.05pt;margin-top:3.65pt;width:468pt;height:0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5M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iJEgDI+o+b++3D93P7sv2AW0/do+wbD9t77uv3Y/ue/fYfUN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Ct&#10;yT5M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0" b="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3BFFB" id="Прямая со стрелкой 5" o:spid="_x0000_s1026" type="#_x0000_t32" style="position:absolute;margin-left:-4.05pt;margin-top:8.15pt;width:468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qd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QgjSVoYUf95+2F71//sv2zv0PZjfw/L9tP2Q/+1/9F/7+/7b2jk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Nt/&#10;qp1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F579D0" w:rsidRDefault="00F579D0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806CB" w:rsidRPr="00874690" w:rsidRDefault="00A806CB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79D0" w:rsidRPr="00FA74D0" w:rsidRDefault="00F579D0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FA74D0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ПОСТАНОВЛЕНИЕ</w:t>
      </w:r>
    </w:p>
    <w:p w:rsidR="00F579D0" w:rsidRPr="00273026" w:rsidRDefault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79D0" w:rsidRDefault="00F579D0" w:rsidP="00F579D0">
      <w:pPr>
        <w:spacing w:after="0" w:line="100" w:lineRule="atLeast"/>
        <w:rPr>
          <w:rFonts w:ascii="Times New Roman" w:hAnsi="Times New Roman" w:cs="Times New Roman"/>
          <w:b/>
          <w:bCs/>
          <w:sz w:val="27"/>
          <w:szCs w:val="27"/>
        </w:rPr>
      </w:pPr>
      <w:r w:rsidRPr="00FA74D0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="00E76ECD">
        <w:rPr>
          <w:rFonts w:ascii="Times New Roman" w:hAnsi="Times New Roman" w:cs="Times New Roman"/>
          <w:b/>
          <w:bCs/>
          <w:sz w:val="27"/>
          <w:szCs w:val="27"/>
        </w:rPr>
        <w:t>12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» </w:t>
      </w:r>
      <w:r w:rsidR="008D7031">
        <w:rPr>
          <w:rFonts w:ascii="Times New Roman" w:hAnsi="Times New Roman" w:cs="Times New Roman"/>
          <w:b/>
          <w:bCs/>
          <w:sz w:val="27"/>
          <w:szCs w:val="27"/>
        </w:rPr>
        <w:t>сентября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20</w:t>
      </w:r>
      <w:r w:rsidR="00594BA6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A4383C"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г.                  </w:t>
      </w:r>
      <w:r w:rsidR="0001084F"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0A5738"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          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 xml:space="preserve">             </w:t>
      </w:r>
      <w:r w:rsidR="00650098"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         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№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8D7031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E76ECD">
        <w:rPr>
          <w:rFonts w:ascii="Times New Roman" w:hAnsi="Times New Roman" w:cs="Times New Roman"/>
          <w:b/>
          <w:bCs/>
          <w:sz w:val="27"/>
          <w:szCs w:val="27"/>
        </w:rPr>
        <w:t>49</w:t>
      </w:r>
      <w:bookmarkStart w:id="0" w:name="_GoBack"/>
      <w:bookmarkEnd w:id="0"/>
      <w:r w:rsidR="00662608">
        <w:rPr>
          <w:rFonts w:ascii="Times New Roman" w:hAnsi="Times New Roman" w:cs="Times New Roman"/>
          <w:b/>
          <w:bCs/>
          <w:sz w:val="27"/>
          <w:szCs w:val="27"/>
        </w:rPr>
        <w:t>-</w:t>
      </w:r>
      <w:r w:rsidR="00D03CA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662608">
        <w:rPr>
          <w:rFonts w:ascii="Times New Roman" w:hAnsi="Times New Roman" w:cs="Times New Roman"/>
          <w:b/>
          <w:bCs/>
          <w:sz w:val="27"/>
          <w:szCs w:val="27"/>
        </w:rPr>
        <w:t>ПМА</w:t>
      </w:r>
    </w:p>
    <w:p w:rsidR="00A806CB" w:rsidRPr="00FA74D0" w:rsidRDefault="00A806CB" w:rsidP="00F579D0">
      <w:pPr>
        <w:spacing w:after="0" w:line="100" w:lineRule="atLeast"/>
        <w:rPr>
          <w:rFonts w:ascii="Times New Roman" w:hAnsi="Times New Roman" w:cs="Times New Roman"/>
          <w:b/>
          <w:bCs/>
          <w:sz w:val="27"/>
          <w:szCs w:val="27"/>
        </w:rPr>
      </w:pPr>
    </w:p>
    <w:p w:rsidR="00F579D0" w:rsidRDefault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903E1" w:rsidRPr="002E508B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32"/>
      <w:bookmarkEnd w:id="1"/>
      <w:r w:rsidRPr="002E508B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E508B">
        <w:rPr>
          <w:rFonts w:ascii="Times New Roman" w:hAnsi="Times New Roman" w:cs="Times New Roman"/>
          <w:bCs/>
          <w:sz w:val="28"/>
          <w:szCs w:val="28"/>
        </w:rPr>
        <w:t xml:space="preserve"> ноября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2E508B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754E2D">
        <w:rPr>
          <w:rFonts w:ascii="Times New Roman" w:hAnsi="Times New Roman" w:cs="Times New Roman"/>
          <w:bCs/>
          <w:sz w:val="28"/>
          <w:szCs w:val="28"/>
        </w:rPr>
        <w:t>ода</w:t>
      </w:r>
      <w:r w:rsidRPr="002E508B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68</w:t>
      </w:r>
      <w:r w:rsidRPr="002E508B">
        <w:rPr>
          <w:rFonts w:ascii="Times New Roman" w:hAnsi="Times New Roman" w:cs="Times New Roman"/>
          <w:bCs/>
          <w:sz w:val="28"/>
          <w:szCs w:val="28"/>
        </w:rPr>
        <w:t xml:space="preserve">-ПМА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E508B">
        <w:rPr>
          <w:rFonts w:ascii="Times New Roman" w:hAnsi="Times New Roman" w:cs="Times New Roman"/>
          <w:bCs/>
          <w:sz w:val="28"/>
          <w:szCs w:val="28"/>
        </w:rPr>
        <w:t>«О Порядке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округ»</w:t>
      </w:r>
    </w:p>
    <w:p w:rsidR="0070166E" w:rsidRDefault="0070166E" w:rsidP="00B903E1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3E1" w:rsidRPr="008861C6" w:rsidRDefault="00B903E1" w:rsidP="00C35A2A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1C6"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приказом Министерства финансов Российской Федерации от </w:t>
      </w:r>
      <w:r w:rsidR="00C35A2A">
        <w:rPr>
          <w:rFonts w:ascii="Times New Roman" w:hAnsi="Times New Roman" w:cs="Times New Roman"/>
          <w:bCs/>
          <w:sz w:val="28"/>
          <w:szCs w:val="28"/>
        </w:rPr>
        <w:t>24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5A2A">
        <w:rPr>
          <w:rFonts w:ascii="Times New Roman" w:hAnsi="Times New Roman" w:cs="Times New Roman"/>
          <w:bCs/>
          <w:sz w:val="28"/>
          <w:szCs w:val="28"/>
        </w:rPr>
        <w:t>мая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C35A2A">
        <w:rPr>
          <w:rFonts w:ascii="Times New Roman" w:hAnsi="Times New Roman" w:cs="Times New Roman"/>
          <w:bCs/>
          <w:sz w:val="28"/>
          <w:szCs w:val="28"/>
        </w:rPr>
        <w:t>22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817621">
        <w:rPr>
          <w:rFonts w:ascii="Times New Roman" w:hAnsi="Times New Roman" w:cs="Times New Roman"/>
          <w:bCs/>
          <w:sz w:val="28"/>
          <w:szCs w:val="28"/>
        </w:rPr>
        <w:t>ода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№ 8</w:t>
      </w:r>
      <w:r w:rsidR="00C35A2A">
        <w:rPr>
          <w:rFonts w:ascii="Times New Roman" w:hAnsi="Times New Roman" w:cs="Times New Roman"/>
          <w:bCs/>
          <w:sz w:val="28"/>
          <w:szCs w:val="28"/>
        </w:rPr>
        <w:t>2</w:t>
      </w:r>
      <w:r w:rsidRPr="008861C6">
        <w:rPr>
          <w:rFonts w:ascii="Times New Roman" w:hAnsi="Times New Roman" w:cs="Times New Roman"/>
          <w:bCs/>
          <w:sz w:val="28"/>
          <w:szCs w:val="28"/>
        </w:rPr>
        <w:t>н «О Порядке формирования и применения кодов бюджетной классификации Российской Федерации, их структуре и принципах назначения»</w:t>
      </w:r>
      <w:r w:rsidR="00C35A2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Pr="008861C6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B903E1" w:rsidRPr="00A67351" w:rsidRDefault="00B903E1" w:rsidP="00B903E1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Pr="00A71D64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D64">
        <w:rPr>
          <w:rFonts w:ascii="Times New Roman" w:hAnsi="Times New Roman" w:cs="Times New Roman"/>
          <w:bCs/>
          <w:sz w:val="28"/>
          <w:szCs w:val="28"/>
        </w:rPr>
        <w:t xml:space="preserve">1. Внести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ноября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C47464">
        <w:rPr>
          <w:rFonts w:ascii="Times New Roman" w:hAnsi="Times New Roman" w:cs="Times New Roman"/>
          <w:bCs/>
          <w:sz w:val="28"/>
          <w:szCs w:val="28"/>
        </w:rPr>
        <w:t>ода</w:t>
      </w:r>
      <w:r w:rsidRPr="00A71D64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68</w:t>
      </w:r>
      <w:r w:rsidRPr="00A71D64">
        <w:rPr>
          <w:rFonts w:ascii="Times New Roman" w:hAnsi="Times New Roman" w:cs="Times New Roman"/>
          <w:bCs/>
          <w:sz w:val="28"/>
          <w:szCs w:val="28"/>
        </w:rPr>
        <w:t>-ПМА «О Порядке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округ» следующие изменения:</w:t>
      </w: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D64">
        <w:rPr>
          <w:rFonts w:ascii="Times New Roman" w:hAnsi="Times New Roman" w:cs="Times New Roman"/>
          <w:bCs/>
          <w:sz w:val="28"/>
          <w:szCs w:val="28"/>
        </w:rPr>
        <w:t xml:space="preserve">1.1. Приложение № </w:t>
      </w:r>
      <w:r w:rsidR="009E6297">
        <w:rPr>
          <w:rFonts w:ascii="Times New Roman" w:hAnsi="Times New Roman" w:cs="Times New Roman"/>
          <w:bCs/>
          <w:sz w:val="28"/>
          <w:szCs w:val="28"/>
        </w:rPr>
        <w:t>1</w:t>
      </w:r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к Порядку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 изложить в новой редакции, согласно приложению к настоящему постановлению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D6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A5097">
        <w:rPr>
          <w:rFonts w:ascii="Times New Roman" w:hAnsi="Times New Roman" w:cs="Times New Roman"/>
          <w:bCs/>
          <w:sz w:val="28"/>
          <w:szCs w:val="28"/>
        </w:rPr>
        <w:t xml:space="preserve">. Настоящее постановление вступает в силу с момента </w:t>
      </w:r>
      <w:r w:rsidR="009E6297">
        <w:rPr>
          <w:rFonts w:ascii="Times New Roman" w:hAnsi="Times New Roman" w:cs="Times New Roman"/>
          <w:bCs/>
          <w:sz w:val="28"/>
          <w:szCs w:val="28"/>
        </w:rPr>
        <w:t>официального обнародования</w:t>
      </w:r>
      <w:r w:rsidR="009A74EB">
        <w:rPr>
          <w:rFonts w:ascii="Times New Roman" w:hAnsi="Times New Roman" w:cs="Times New Roman"/>
          <w:bCs/>
          <w:sz w:val="28"/>
          <w:szCs w:val="28"/>
        </w:rPr>
        <w:t>.</w:t>
      </w:r>
      <w:r w:rsidR="00DF51C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69D5" w:rsidRDefault="003B69D5">
      <w:pPr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3B69D5" w:rsidRPr="003B69D5" w:rsidRDefault="003B69D5" w:rsidP="003B69D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B69D5">
        <w:rPr>
          <w:rFonts w:ascii="Times New Roman" w:hAnsi="Times New Roman" w:cs="Times New Roman"/>
          <w:bCs/>
        </w:rPr>
        <w:lastRenderedPageBreak/>
        <w:t>2</w:t>
      </w:r>
    </w:p>
    <w:p w:rsidR="003B69D5" w:rsidRDefault="003B69D5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3E1" w:rsidRPr="00BA5097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5097">
        <w:rPr>
          <w:rFonts w:ascii="Times New Roman" w:hAnsi="Times New Roman" w:cs="Times New Roman"/>
          <w:bCs/>
          <w:sz w:val="28"/>
          <w:szCs w:val="28"/>
        </w:rPr>
        <w:t>3. Контроль за выполнением настоящего постанов</w:t>
      </w:r>
      <w:r w:rsidR="00EA7034">
        <w:rPr>
          <w:rFonts w:ascii="Times New Roman" w:hAnsi="Times New Roman" w:cs="Times New Roman"/>
          <w:bCs/>
          <w:sz w:val="28"/>
          <w:szCs w:val="28"/>
        </w:rPr>
        <w:t>ления возложить на заместителя Г</w:t>
      </w:r>
      <w:r w:rsidRPr="00BA5097">
        <w:rPr>
          <w:rFonts w:ascii="Times New Roman" w:hAnsi="Times New Roman" w:cs="Times New Roman"/>
          <w:bCs/>
          <w:sz w:val="28"/>
          <w:szCs w:val="28"/>
        </w:rPr>
        <w:t>лавы местной администрации внутригородского</w:t>
      </w:r>
      <w:r w:rsidR="00BD6A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5097"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города Севастополя Гагаринский муниципальный округ (О.В.</w:t>
      </w:r>
      <w:r w:rsidR="00BD6AC3">
        <w:rPr>
          <w:rFonts w:ascii="Times New Roman" w:hAnsi="Times New Roman" w:cs="Times New Roman"/>
          <w:bCs/>
          <w:sz w:val="28"/>
          <w:szCs w:val="28"/>
        </w:rPr>
        <w:t> </w:t>
      </w:r>
      <w:r w:rsidRPr="00BA5097">
        <w:rPr>
          <w:rFonts w:ascii="Times New Roman" w:hAnsi="Times New Roman" w:cs="Times New Roman"/>
          <w:bCs/>
          <w:sz w:val="28"/>
          <w:szCs w:val="28"/>
        </w:rPr>
        <w:t>Гомонец).</w:t>
      </w: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Pr="00A3273A" w:rsidRDefault="00B26EAE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Первый заместитель </w:t>
      </w:r>
      <w:r w:rsidR="00B903E1" w:rsidRPr="00A3273A">
        <w:rPr>
          <w:rFonts w:ascii="Times New Roman" w:hAnsi="Times New Roman" w:cs="Times New Roman"/>
          <w:bCs/>
          <w:sz w:val="28"/>
          <w:szCs w:val="28"/>
        </w:rPr>
        <w:t>Глав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B903E1" w:rsidRPr="00A327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903E1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местной администрации                                                               </w:t>
      </w:r>
      <w:r w:rsidR="00B26EAE">
        <w:rPr>
          <w:rFonts w:ascii="Times New Roman" w:hAnsi="Times New Roman" w:cs="Times New Roman"/>
          <w:bCs/>
          <w:sz w:val="28"/>
          <w:szCs w:val="28"/>
        </w:rPr>
        <w:t>Ю</w:t>
      </w:r>
      <w:r w:rsidR="0087438D">
        <w:rPr>
          <w:rFonts w:ascii="Times New Roman" w:hAnsi="Times New Roman" w:cs="Times New Roman"/>
          <w:bCs/>
          <w:sz w:val="28"/>
          <w:szCs w:val="28"/>
        </w:rPr>
        <w:t xml:space="preserve">.В. </w:t>
      </w:r>
      <w:r w:rsidR="00B26EAE">
        <w:rPr>
          <w:rFonts w:ascii="Times New Roman" w:hAnsi="Times New Roman" w:cs="Times New Roman"/>
          <w:bCs/>
          <w:sz w:val="28"/>
          <w:szCs w:val="28"/>
        </w:rPr>
        <w:t>Иванченко</w:t>
      </w:r>
    </w:p>
    <w:p w:rsidR="00A821BA" w:rsidRDefault="00A821BA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B903E1" w:rsidRPr="00B903E1" w:rsidRDefault="00B903E1" w:rsidP="00B903E1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  <w:r w:rsidRPr="00B903E1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</w:p>
    <w:p w:rsidR="00B903E1" w:rsidRPr="00B903E1" w:rsidRDefault="00B903E1" w:rsidP="00B903E1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  <w:r w:rsidRPr="00B903E1">
        <w:rPr>
          <w:rFonts w:ascii="Times New Roman" w:hAnsi="Times New Roman" w:cs="Times New Roman"/>
          <w:color w:val="000000"/>
          <w:sz w:val="26"/>
          <w:szCs w:val="26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</w:t>
      </w:r>
    </w:p>
    <w:p w:rsidR="008627A1" w:rsidRPr="00DD2BFC" w:rsidRDefault="00B903E1" w:rsidP="00B903E1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4"/>
          <w:szCs w:val="24"/>
        </w:rPr>
      </w:pP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7A1F6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E71D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A1F6D">
        <w:rPr>
          <w:rFonts w:ascii="Times New Roman" w:hAnsi="Times New Roman" w:cs="Times New Roman"/>
          <w:color w:val="000000"/>
          <w:sz w:val="26"/>
          <w:szCs w:val="26"/>
        </w:rPr>
        <w:t>сентября</w:t>
      </w:r>
      <w:r w:rsidR="009E629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E71D6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 г. №</w:t>
      </w:r>
      <w:r w:rsidR="005905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A1F6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E71D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86657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D03C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903E1">
        <w:rPr>
          <w:rFonts w:ascii="Times New Roman" w:hAnsi="Times New Roman" w:cs="Times New Roman"/>
          <w:color w:val="000000"/>
          <w:sz w:val="26"/>
          <w:szCs w:val="26"/>
        </w:rPr>
        <w:t>ПМА</w:t>
      </w:r>
    </w:p>
    <w:p w:rsidR="008627A1" w:rsidRPr="00DD2BFC" w:rsidRDefault="008627A1" w:rsidP="00DD2BFC">
      <w:pPr>
        <w:autoSpaceDE w:val="0"/>
        <w:autoSpaceDN w:val="0"/>
        <w:adjustRightInd w:val="0"/>
        <w:spacing w:after="0" w:line="240" w:lineRule="auto"/>
        <w:ind w:left="4253"/>
        <w:jc w:val="right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9E6297" w:rsidRPr="00B126F7" w:rsidRDefault="009E6297" w:rsidP="009E6297">
      <w:pPr>
        <w:pStyle w:val="ConsPlusNormal"/>
        <w:ind w:firstLine="0"/>
        <w:jc w:val="center"/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</w:pPr>
      <w:r w:rsidRPr="00B126F7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Перечень главных администраторов доходов бюджета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,</w:t>
      </w:r>
      <w:r w:rsidRPr="002C0FD1">
        <w:t xml:space="preserve"> </w:t>
      </w:r>
      <w:r w:rsidRPr="002C0FD1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которые являются органами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местного самоуправления</w:t>
      </w:r>
      <w:r w:rsidRPr="00B126F7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и закрепляемые за ними виды (подвиды) доходов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бюджета</w:t>
      </w:r>
    </w:p>
    <w:p w:rsidR="009E6297" w:rsidRPr="00884587" w:rsidRDefault="009E6297" w:rsidP="009E6297">
      <w:pPr>
        <w:pStyle w:val="ConsPlusNormal"/>
        <w:ind w:firstLine="567"/>
        <w:jc w:val="center"/>
        <w:rPr>
          <w:rFonts w:ascii="Times New Roman" w:eastAsia="SimSun" w:hAnsi="Times New Roman"/>
          <w:bCs/>
          <w:snapToGrid/>
          <w:kern w:val="1"/>
          <w:sz w:val="28"/>
          <w:szCs w:val="28"/>
          <w:lang w:eastAsia="ar-SA"/>
        </w:rPr>
      </w:pPr>
    </w:p>
    <w:tbl>
      <w:tblPr>
        <w:tblW w:w="5000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1904"/>
        <w:gridCol w:w="6683"/>
      </w:tblGrid>
      <w:tr w:rsidR="009E6297" w:rsidTr="00E97084">
        <w:trPr>
          <w:trHeight w:hRule="exact" w:val="472"/>
        </w:trPr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F24020" w:rsidRDefault="009E6297" w:rsidP="00800AD3">
            <w:pPr>
              <w:pStyle w:val="TableParagraph"/>
              <w:kinsoku w:val="0"/>
              <w:overflowPunct w:val="0"/>
              <w:spacing w:before="23" w:line="270" w:lineRule="auto"/>
              <w:ind w:hanging="8"/>
              <w:jc w:val="center"/>
            </w:pPr>
            <w:r w:rsidRPr="00F24020">
              <w:rPr>
                <w:b/>
                <w:bCs/>
                <w:sz w:val="18"/>
                <w:szCs w:val="18"/>
              </w:rPr>
              <w:t>Код</w:t>
            </w:r>
            <w:r w:rsidRPr="00F24020">
              <w:rPr>
                <w:b/>
                <w:bCs/>
                <w:spacing w:val="25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бюджетной</w:t>
            </w:r>
            <w:r w:rsidRPr="00F24020">
              <w:rPr>
                <w:b/>
                <w:bCs/>
                <w:spacing w:val="24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классификации</w:t>
            </w:r>
            <w:r w:rsidRPr="00F24020">
              <w:rPr>
                <w:b/>
                <w:bCs/>
                <w:spacing w:val="20"/>
                <w:w w:val="102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Российской</w:t>
            </w:r>
            <w:r w:rsidRPr="00F24020">
              <w:rPr>
                <w:b/>
                <w:bCs/>
                <w:spacing w:val="36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Федерации</w:t>
            </w:r>
          </w:p>
        </w:tc>
        <w:tc>
          <w:tcPr>
            <w:tcW w:w="35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F24020" w:rsidRDefault="009E6297" w:rsidP="00AF0ADE">
            <w:pPr>
              <w:pStyle w:val="TableParagraph"/>
              <w:kinsoku w:val="0"/>
              <w:overflowPunct w:val="0"/>
              <w:ind w:left="1"/>
              <w:jc w:val="center"/>
            </w:pPr>
            <w:r w:rsidRPr="00F24020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9E6297" w:rsidTr="00D03CA7">
        <w:trPr>
          <w:trHeight w:hRule="exact" w:val="910"/>
          <w:tblHeader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F24020" w:rsidRDefault="009E6297" w:rsidP="00AF0ADE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sz w:val="18"/>
                <w:szCs w:val="18"/>
              </w:rPr>
            </w:pPr>
            <w:r w:rsidRPr="00F24020">
              <w:rPr>
                <w:b/>
                <w:bCs/>
                <w:sz w:val="18"/>
                <w:szCs w:val="18"/>
              </w:rPr>
              <w:t>главного</w:t>
            </w:r>
            <w:r w:rsidRPr="00F24020">
              <w:rPr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админи-</w:t>
            </w:r>
            <w:r w:rsidRPr="00F24020">
              <w:rPr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стратора</w:t>
            </w:r>
          </w:p>
          <w:p w:rsidR="009E6297" w:rsidRPr="00F24020" w:rsidRDefault="009E6297" w:rsidP="00AF0ADE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</w:pPr>
            <w:r w:rsidRPr="00F24020">
              <w:rPr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F24020" w:rsidRDefault="009E6297" w:rsidP="009B5E3F">
            <w:pPr>
              <w:pStyle w:val="TableParagraph"/>
              <w:kinsoku w:val="0"/>
              <w:overflowPunct w:val="0"/>
              <w:spacing w:before="128"/>
              <w:jc w:val="center"/>
            </w:pPr>
            <w:r w:rsidRPr="00F24020">
              <w:rPr>
                <w:b/>
                <w:bCs/>
                <w:sz w:val="18"/>
                <w:szCs w:val="18"/>
              </w:rPr>
              <w:t>доходов</w:t>
            </w:r>
            <w:r w:rsidRPr="00F24020"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35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Pr="00F24020" w:rsidRDefault="009E6297" w:rsidP="00AF0ADE">
            <w:pPr>
              <w:pStyle w:val="TableParagraph"/>
              <w:kinsoku w:val="0"/>
              <w:overflowPunct w:val="0"/>
              <w:spacing w:before="128"/>
              <w:ind w:left="406"/>
            </w:pPr>
          </w:p>
        </w:tc>
      </w:tr>
      <w:tr w:rsidR="009E6297" w:rsidTr="00D03CA7">
        <w:trPr>
          <w:trHeight w:hRule="exact" w:val="58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Pr="00F24020" w:rsidRDefault="009E6297" w:rsidP="00AF0ADE">
            <w:pPr>
              <w:pStyle w:val="TableParagraph"/>
              <w:kinsoku w:val="0"/>
              <w:overflowPunct w:val="0"/>
              <w:spacing w:before="11" w:line="268" w:lineRule="auto"/>
              <w:ind w:left="1321" w:right="244" w:hanging="1171"/>
              <w:jc w:val="center"/>
            </w:pPr>
            <w:r w:rsidRPr="00F24020">
              <w:rPr>
                <w:b/>
                <w:bCs/>
                <w:spacing w:val="-1"/>
                <w:sz w:val="19"/>
                <w:szCs w:val="19"/>
              </w:rPr>
              <w:t>Главные</w:t>
            </w:r>
            <w:r w:rsidRPr="00F24020"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администраторы</w:t>
            </w:r>
            <w:r w:rsidRPr="00F24020"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доходов</w:t>
            </w:r>
            <w:r w:rsidRPr="00F24020"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бюджета</w:t>
            </w:r>
            <w:r w:rsidRPr="00F24020"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 w:rsidRPr="00F24020"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 w:rsidRPr="00F24020"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образования</w:t>
            </w:r>
            <w:r w:rsidRPr="00F24020"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города</w:t>
            </w:r>
            <w:r w:rsidRPr="00F24020">
              <w:rPr>
                <w:b/>
                <w:bCs/>
                <w:spacing w:val="55"/>
                <w:w w:val="101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Севастополя</w:t>
            </w:r>
            <w:r w:rsidRPr="00F24020">
              <w:rPr>
                <w:b/>
                <w:bCs/>
                <w:spacing w:val="8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Гагаринский</w:t>
            </w:r>
            <w:r w:rsidRPr="00F24020"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 w:rsidRPr="00F24020"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округ</w:t>
            </w:r>
            <w:r w:rsidRPr="00F24020"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z w:val="19"/>
                <w:szCs w:val="19"/>
              </w:rPr>
              <w:t>-</w:t>
            </w:r>
            <w:r w:rsidRPr="00F24020"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органы</w:t>
            </w:r>
            <w:r w:rsidRPr="00F24020"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местного</w:t>
            </w:r>
            <w:r w:rsidRPr="00F24020"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самоуправления</w:t>
            </w:r>
          </w:p>
        </w:tc>
      </w:tr>
      <w:tr w:rsidR="009E6297" w:rsidTr="00D03CA7">
        <w:trPr>
          <w:trHeight w:hRule="exact" w:val="509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Pr="00F24020" w:rsidRDefault="009E6297" w:rsidP="00AF0ADE">
            <w:pPr>
              <w:pStyle w:val="TableParagraph"/>
              <w:kinsoku w:val="0"/>
              <w:overflowPunct w:val="0"/>
              <w:spacing w:before="131"/>
              <w:ind w:left="260"/>
            </w:pPr>
            <w:r w:rsidRPr="00F24020">
              <w:rPr>
                <w:b/>
                <w:bCs/>
                <w:sz w:val="20"/>
                <w:szCs w:val="20"/>
              </w:rPr>
              <w:t>920</w:t>
            </w:r>
          </w:p>
        </w:tc>
        <w:tc>
          <w:tcPr>
            <w:tcW w:w="45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Pr="00F24020" w:rsidRDefault="009E6297" w:rsidP="00AF0ADE">
            <w:pPr>
              <w:pStyle w:val="TableParagraph"/>
              <w:kinsoku w:val="0"/>
              <w:overflowPunct w:val="0"/>
              <w:spacing w:before="6" w:line="268" w:lineRule="auto"/>
              <w:ind w:left="528" w:right="70" w:hanging="426"/>
              <w:jc w:val="center"/>
            </w:pPr>
            <w:r w:rsidRPr="00F24020">
              <w:rPr>
                <w:b/>
                <w:bCs/>
                <w:sz w:val="19"/>
                <w:szCs w:val="19"/>
              </w:rPr>
              <w:t>Местная</w:t>
            </w:r>
            <w:r w:rsidRPr="00F24020"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администрация</w:t>
            </w:r>
            <w:r w:rsidRPr="00F24020"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 w:rsidRPr="00F24020"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 w:rsidRPr="00F24020"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образования</w:t>
            </w:r>
            <w:r w:rsidRPr="00F24020"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города</w:t>
            </w:r>
            <w:r w:rsidRPr="00F24020"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Севастополя</w:t>
            </w:r>
            <w:r w:rsidRPr="00F24020">
              <w:rPr>
                <w:b/>
                <w:bCs/>
                <w:spacing w:val="63"/>
                <w:w w:val="101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Гагаринский</w:t>
            </w:r>
            <w:r w:rsidRPr="00F24020">
              <w:rPr>
                <w:b/>
                <w:bCs/>
                <w:spacing w:val="15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 w:rsidRPr="00F24020">
              <w:rPr>
                <w:b/>
                <w:bCs/>
                <w:spacing w:val="15"/>
                <w:sz w:val="19"/>
                <w:szCs w:val="19"/>
              </w:rPr>
              <w:t xml:space="preserve"> </w:t>
            </w:r>
            <w:r w:rsidRPr="00F24020">
              <w:rPr>
                <w:b/>
                <w:bCs/>
                <w:spacing w:val="-1"/>
                <w:sz w:val="19"/>
                <w:szCs w:val="19"/>
              </w:rPr>
              <w:t>округ</w:t>
            </w:r>
          </w:p>
        </w:tc>
      </w:tr>
      <w:tr w:rsidR="009E6297" w:rsidTr="00D03CA7">
        <w:trPr>
          <w:trHeight w:hRule="exact" w:val="127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F24020" w:rsidRDefault="009E6297" w:rsidP="00AF0ADE">
            <w:pPr>
              <w:pStyle w:val="TableParagraph"/>
              <w:kinsoku w:val="0"/>
              <w:overflowPunct w:val="0"/>
              <w:ind w:left="267"/>
            </w:pPr>
            <w:r w:rsidRPr="00F24020">
              <w:rPr>
                <w:sz w:val="20"/>
                <w:szCs w:val="20"/>
              </w:rPr>
              <w:t>920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F24020" w:rsidRDefault="009E6297" w:rsidP="00D03CA7">
            <w:pPr>
              <w:pStyle w:val="afb"/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1 11 09043 03 0000 120</w:t>
            </w:r>
          </w:p>
        </w:tc>
        <w:tc>
          <w:tcPr>
            <w:tcW w:w="3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F24020" w:rsidRDefault="00973207" w:rsidP="00AF0ADE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F24020">
              <w:rPr>
                <w:spacing w:val="-1"/>
                <w:sz w:val="19"/>
                <w:szCs w:val="19"/>
              </w:rPr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E6297" w:rsidTr="00D03CA7">
        <w:trPr>
          <w:trHeight w:hRule="exact" w:val="761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F24020" w:rsidRDefault="009E6297" w:rsidP="00AF0ADE">
            <w:pPr>
              <w:pStyle w:val="TableParagraph"/>
              <w:kinsoku w:val="0"/>
              <w:overflowPunct w:val="0"/>
              <w:ind w:left="267"/>
            </w:pPr>
            <w:r w:rsidRPr="00F24020">
              <w:rPr>
                <w:sz w:val="20"/>
                <w:szCs w:val="20"/>
              </w:rPr>
              <w:t>920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F24020" w:rsidRDefault="009E6297" w:rsidP="00D03CA7">
            <w:pPr>
              <w:pStyle w:val="afb"/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1 13 02063 03 0000 130</w:t>
            </w:r>
          </w:p>
        </w:tc>
        <w:tc>
          <w:tcPr>
            <w:tcW w:w="3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F24020" w:rsidRDefault="00C35A2A" w:rsidP="00AF0ADE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F24020">
              <w:rPr>
                <w:spacing w:val="-1"/>
                <w:sz w:val="19"/>
                <w:szCs w:val="19"/>
              </w:rPr>
              <w:t>Доходы, поступающие в порядке возмещения расходов, понесенных в связи с эксплуатацией имущества внутригородских муниципальных образований городов федерального значения</w:t>
            </w:r>
          </w:p>
        </w:tc>
      </w:tr>
      <w:tr w:rsidR="009E6297" w:rsidTr="00D03CA7">
        <w:trPr>
          <w:trHeight w:hRule="exact" w:val="535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F24020" w:rsidRDefault="009E6297" w:rsidP="00AF0ADE">
            <w:pPr>
              <w:pStyle w:val="TableParagraph"/>
              <w:kinsoku w:val="0"/>
              <w:overflowPunct w:val="0"/>
              <w:spacing w:before="141"/>
              <w:ind w:left="267"/>
            </w:pPr>
            <w:r w:rsidRPr="00F24020">
              <w:rPr>
                <w:sz w:val="20"/>
                <w:szCs w:val="20"/>
              </w:rPr>
              <w:t>920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F24020" w:rsidRDefault="009E6297" w:rsidP="00D03CA7">
            <w:pPr>
              <w:pStyle w:val="afb"/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1 13 02993 03 0000 130</w:t>
            </w:r>
          </w:p>
        </w:tc>
        <w:tc>
          <w:tcPr>
            <w:tcW w:w="3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F24020" w:rsidRDefault="00973207" w:rsidP="00AF0ADE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F24020">
              <w:rPr>
                <w:spacing w:val="-1"/>
                <w:sz w:val="19"/>
                <w:szCs w:val="19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</w:tr>
      <w:tr w:rsidR="009E6297" w:rsidTr="00D03CA7">
        <w:trPr>
          <w:trHeight w:hRule="exact" w:val="835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F24020" w:rsidRDefault="009E6297" w:rsidP="00AF0ADE">
            <w:pPr>
              <w:pStyle w:val="TableParagraph"/>
              <w:kinsoku w:val="0"/>
              <w:overflowPunct w:val="0"/>
              <w:spacing w:before="144"/>
              <w:ind w:left="267"/>
            </w:pPr>
            <w:r w:rsidRPr="00F24020">
              <w:rPr>
                <w:sz w:val="20"/>
                <w:szCs w:val="20"/>
              </w:rPr>
              <w:t>920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F24020" w:rsidRDefault="009E6297" w:rsidP="00D03CA7">
            <w:pPr>
              <w:pStyle w:val="afb"/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1 16 02010 02 0000 140</w:t>
            </w:r>
          </w:p>
        </w:tc>
        <w:tc>
          <w:tcPr>
            <w:tcW w:w="3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F24020" w:rsidRDefault="00973207" w:rsidP="00AF0ADE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F24020">
              <w:rPr>
                <w:sz w:val="19"/>
                <w:szCs w:val="19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E7312A" w:rsidTr="00D03CA7">
        <w:trPr>
          <w:trHeight w:hRule="exact" w:val="989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144"/>
              <w:ind w:left="267"/>
            </w:pPr>
            <w:r w:rsidRPr="00F24020">
              <w:rPr>
                <w:sz w:val="20"/>
                <w:szCs w:val="20"/>
              </w:rPr>
              <w:t>920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D03CA7">
            <w:pPr>
              <w:pStyle w:val="afb"/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1 16 02010 02 0001 140</w:t>
            </w:r>
          </w:p>
        </w:tc>
        <w:tc>
          <w:tcPr>
            <w:tcW w:w="3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(зачисляемые в бюджеты внутригородских муниципальных образований)</w:t>
            </w:r>
          </w:p>
        </w:tc>
      </w:tr>
      <w:tr w:rsidR="00E7312A" w:rsidTr="00D03CA7">
        <w:trPr>
          <w:trHeight w:hRule="exact" w:val="1273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161"/>
              <w:ind w:left="267"/>
            </w:pPr>
            <w:r w:rsidRPr="00F24020">
              <w:rPr>
                <w:sz w:val="20"/>
                <w:szCs w:val="20"/>
              </w:rPr>
              <w:t>920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D03CA7">
            <w:pPr>
              <w:pStyle w:val="afb"/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1 16 07010 03 0000 140</w:t>
            </w:r>
          </w:p>
        </w:tc>
        <w:tc>
          <w:tcPr>
            <w:tcW w:w="3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F24020">
              <w:rPr>
                <w:sz w:val="19"/>
                <w:szCs w:val="19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</w:tr>
      <w:tr w:rsidR="00E7312A" w:rsidTr="00E97084">
        <w:trPr>
          <w:trHeight w:hRule="exact" w:val="1123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ind w:left="267"/>
            </w:pPr>
            <w:r w:rsidRPr="00F24020">
              <w:rPr>
                <w:sz w:val="20"/>
                <w:szCs w:val="20"/>
              </w:rPr>
              <w:t>920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D03CA7">
            <w:pPr>
              <w:pStyle w:val="afb"/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1 16 07090 03 0000 140</w:t>
            </w:r>
          </w:p>
        </w:tc>
        <w:tc>
          <w:tcPr>
            <w:tcW w:w="3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F24020">
              <w:rPr>
                <w:sz w:val="19"/>
                <w:szCs w:val="19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внутригородского муниципального образования города федерального значения</w:t>
            </w:r>
          </w:p>
        </w:tc>
      </w:tr>
      <w:tr w:rsidR="00E97084" w:rsidTr="00E97084">
        <w:trPr>
          <w:trHeight w:hRule="exact" w:val="843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084" w:rsidRPr="00F24020" w:rsidRDefault="00E97084" w:rsidP="00E97084">
            <w:pPr>
              <w:pStyle w:val="TableParagraph"/>
              <w:kinsoku w:val="0"/>
              <w:overflowPunct w:val="0"/>
              <w:spacing w:before="136"/>
              <w:ind w:left="267"/>
            </w:pPr>
            <w:r w:rsidRPr="00F24020">
              <w:rPr>
                <w:sz w:val="20"/>
                <w:szCs w:val="20"/>
              </w:rPr>
              <w:t>920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084" w:rsidRPr="00F24020" w:rsidRDefault="00E97084" w:rsidP="00E97084">
            <w:pPr>
              <w:pStyle w:val="TableParagraph"/>
              <w:kinsoku w:val="0"/>
              <w:overflowPunct w:val="0"/>
              <w:spacing w:before="127"/>
              <w:jc w:val="center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1 16 10031 03 0000 140</w:t>
            </w:r>
          </w:p>
        </w:tc>
        <w:tc>
          <w:tcPr>
            <w:tcW w:w="3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084" w:rsidRPr="00F24020" w:rsidRDefault="00E97084" w:rsidP="00E97084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F24020">
              <w:rPr>
                <w:spacing w:val="-1"/>
                <w:sz w:val="19"/>
                <w:szCs w:val="19"/>
              </w:rPr>
              <w:t>Возмещение ущерба при возникновении страховых случаев, когда выгодоприобретателями выступают получатели средств бюджета внутригородского муниципального образования города федерального значения</w:t>
            </w:r>
          </w:p>
        </w:tc>
      </w:tr>
      <w:tr w:rsidR="00E97084" w:rsidTr="00E97084">
        <w:trPr>
          <w:trHeight w:hRule="exact" w:val="1006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084" w:rsidRPr="00F24020" w:rsidRDefault="00E97084" w:rsidP="00E97084">
            <w:pPr>
              <w:pStyle w:val="TableParagraph"/>
              <w:kinsoku w:val="0"/>
              <w:overflowPunct w:val="0"/>
              <w:ind w:left="267"/>
            </w:pPr>
            <w:r w:rsidRPr="00F24020">
              <w:rPr>
                <w:sz w:val="20"/>
                <w:szCs w:val="20"/>
              </w:rPr>
              <w:t>920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084" w:rsidRPr="00F24020" w:rsidRDefault="00E97084" w:rsidP="00E97084">
            <w:pPr>
              <w:pStyle w:val="TableParagraph"/>
              <w:kinsoku w:val="0"/>
              <w:overflowPunct w:val="0"/>
              <w:jc w:val="center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1 16 10032 03 0000 140</w:t>
            </w:r>
          </w:p>
        </w:tc>
        <w:tc>
          <w:tcPr>
            <w:tcW w:w="3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084" w:rsidRPr="00F24020" w:rsidRDefault="00E97084" w:rsidP="00E97084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F24020">
              <w:rPr>
                <w:spacing w:val="-1"/>
                <w:sz w:val="19"/>
                <w:szCs w:val="19"/>
              </w:rPr>
              <w:t>Прочее</w:t>
            </w:r>
            <w:r w:rsidRPr="00F24020">
              <w:rPr>
                <w:spacing w:val="12"/>
                <w:sz w:val="19"/>
                <w:szCs w:val="19"/>
              </w:rPr>
              <w:t xml:space="preserve"> </w:t>
            </w:r>
            <w:r w:rsidRPr="00F24020">
              <w:rPr>
                <w:spacing w:val="-1"/>
                <w:sz w:val="19"/>
                <w:szCs w:val="19"/>
              </w:rPr>
              <w:t>возмещение</w:t>
            </w:r>
            <w:r w:rsidRPr="00F24020">
              <w:rPr>
                <w:spacing w:val="13"/>
                <w:sz w:val="19"/>
                <w:szCs w:val="19"/>
              </w:rPr>
              <w:t xml:space="preserve"> </w:t>
            </w:r>
            <w:r w:rsidRPr="00F24020">
              <w:rPr>
                <w:spacing w:val="-1"/>
                <w:sz w:val="19"/>
                <w:szCs w:val="19"/>
              </w:rPr>
              <w:t>ущерба,</w:t>
            </w:r>
            <w:r w:rsidRPr="00F24020">
              <w:rPr>
                <w:spacing w:val="12"/>
                <w:sz w:val="19"/>
                <w:szCs w:val="19"/>
              </w:rPr>
              <w:t xml:space="preserve"> </w:t>
            </w:r>
            <w:r w:rsidRPr="00F24020">
              <w:rPr>
                <w:spacing w:val="-1"/>
                <w:sz w:val="19"/>
                <w:szCs w:val="19"/>
              </w:rPr>
              <w:t>причиненного</w:t>
            </w:r>
            <w:r w:rsidRPr="00F24020">
              <w:rPr>
                <w:spacing w:val="9"/>
                <w:sz w:val="19"/>
                <w:szCs w:val="19"/>
              </w:rPr>
              <w:t xml:space="preserve"> </w:t>
            </w:r>
            <w:r w:rsidRPr="00F24020">
              <w:rPr>
                <w:spacing w:val="-1"/>
                <w:sz w:val="19"/>
                <w:szCs w:val="19"/>
              </w:rPr>
              <w:t>муниципальному</w:t>
            </w:r>
            <w:r w:rsidRPr="00F24020">
              <w:rPr>
                <w:spacing w:val="5"/>
                <w:sz w:val="19"/>
                <w:szCs w:val="19"/>
              </w:rPr>
              <w:t xml:space="preserve"> </w:t>
            </w:r>
            <w:r w:rsidRPr="00F24020">
              <w:rPr>
                <w:spacing w:val="-1"/>
                <w:sz w:val="19"/>
                <w:szCs w:val="19"/>
              </w:rPr>
              <w:t>имуществу</w:t>
            </w:r>
            <w:r w:rsidRPr="00F24020">
              <w:rPr>
                <w:spacing w:val="73"/>
                <w:w w:val="101"/>
                <w:sz w:val="19"/>
                <w:szCs w:val="19"/>
              </w:rPr>
              <w:t xml:space="preserve"> </w:t>
            </w:r>
            <w:r w:rsidRPr="00F24020">
              <w:rPr>
                <w:spacing w:val="-1"/>
                <w:sz w:val="19"/>
                <w:szCs w:val="19"/>
              </w:rPr>
              <w:t>внутригородского</w:t>
            </w:r>
            <w:r w:rsidRPr="00F24020">
              <w:rPr>
                <w:spacing w:val="11"/>
                <w:sz w:val="19"/>
                <w:szCs w:val="19"/>
              </w:rPr>
              <w:t xml:space="preserve"> </w:t>
            </w:r>
            <w:r w:rsidRPr="00F24020">
              <w:rPr>
                <w:spacing w:val="-1"/>
                <w:sz w:val="19"/>
                <w:szCs w:val="19"/>
              </w:rPr>
              <w:t>муниципального</w:t>
            </w:r>
            <w:r w:rsidRPr="00F24020">
              <w:rPr>
                <w:spacing w:val="11"/>
                <w:sz w:val="19"/>
                <w:szCs w:val="19"/>
              </w:rPr>
              <w:t xml:space="preserve"> </w:t>
            </w:r>
            <w:r w:rsidRPr="00F24020">
              <w:rPr>
                <w:spacing w:val="-1"/>
                <w:sz w:val="19"/>
                <w:szCs w:val="19"/>
              </w:rPr>
              <w:t>образования</w:t>
            </w:r>
            <w:r w:rsidRPr="00F24020">
              <w:rPr>
                <w:spacing w:val="14"/>
                <w:sz w:val="19"/>
                <w:szCs w:val="19"/>
              </w:rPr>
              <w:t xml:space="preserve"> </w:t>
            </w:r>
            <w:r w:rsidRPr="00F24020">
              <w:rPr>
                <w:spacing w:val="-1"/>
                <w:sz w:val="19"/>
                <w:szCs w:val="19"/>
              </w:rPr>
              <w:t>города</w:t>
            </w:r>
            <w:r w:rsidRPr="00F24020">
              <w:rPr>
                <w:spacing w:val="15"/>
                <w:sz w:val="19"/>
                <w:szCs w:val="19"/>
              </w:rPr>
              <w:t xml:space="preserve"> </w:t>
            </w:r>
            <w:r w:rsidRPr="00F24020">
              <w:rPr>
                <w:spacing w:val="-1"/>
                <w:sz w:val="19"/>
                <w:szCs w:val="19"/>
              </w:rPr>
              <w:t>федерального</w:t>
            </w:r>
            <w:r w:rsidRPr="00F24020">
              <w:rPr>
                <w:spacing w:val="51"/>
                <w:w w:val="101"/>
                <w:sz w:val="19"/>
                <w:szCs w:val="19"/>
              </w:rPr>
              <w:t xml:space="preserve"> </w:t>
            </w:r>
            <w:r w:rsidRPr="00F24020">
              <w:rPr>
                <w:sz w:val="19"/>
                <w:szCs w:val="19"/>
              </w:rPr>
              <w:t>значения</w:t>
            </w:r>
            <w:r w:rsidRPr="00F24020">
              <w:rPr>
                <w:spacing w:val="8"/>
                <w:sz w:val="19"/>
                <w:szCs w:val="19"/>
              </w:rPr>
              <w:t xml:space="preserve"> </w:t>
            </w:r>
            <w:r w:rsidRPr="00F24020">
              <w:rPr>
                <w:sz w:val="19"/>
                <w:szCs w:val="19"/>
              </w:rPr>
              <w:t>(за</w:t>
            </w:r>
            <w:r w:rsidRPr="00F24020">
              <w:rPr>
                <w:spacing w:val="10"/>
                <w:sz w:val="19"/>
                <w:szCs w:val="19"/>
              </w:rPr>
              <w:t xml:space="preserve"> </w:t>
            </w:r>
            <w:r w:rsidRPr="00F24020">
              <w:rPr>
                <w:sz w:val="19"/>
                <w:szCs w:val="19"/>
              </w:rPr>
              <w:t>исключением</w:t>
            </w:r>
            <w:r w:rsidRPr="00F24020">
              <w:rPr>
                <w:spacing w:val="10"/>
                <w:sz w:val="19"/>
                <w:szCs w:val="19"/>
              </w:rPr>
              <w:t xml:space="preserve"> </w:t>
            </w:r>
            <w:r w:rsidRPr="00F24020">
              <w:rPr>
                <w:spacing w:val="-1"/>
                <w:sz w:val="19"/>
                <w:szCs w:val="19"/>
              </w:rPr>
              <w:t>имущества,</w:t>
            </w:r>
            <w:r w:rsidRPr="00F24020">
              <w:rPr>
                <w:spacing w:val="9"/>
                <w:sz w:val="19"/>
                <w:szCs w:val="19"/>
              </w:rPr>
              <w:t xml:space="preserve"> </w:t>
            </w:r>
            <w:r w:rsidRPr="00F24020">
              <w:rPr>
                <w:sz w:val="19"/>
                <w:szCs w:val="19"/>
              </w:rPr>
              <w:t>закрепленного</w:t>
            </w:r>
            <w:r w:rsidRPr="00F24020">
              <w:rPr>
                <w:spacing w:val="6"/>
                <w:sz w:val="19"/>
                <w:szCs w:val="19"/>
              </w:rPr>
              <w:t xml:space="preserve"> </w:t>
            </w:r>
            <w:r w:rsidRPr="00F24020">
              <w:rPr>
                <w:sz w:val="19"/>
                <w:szCs w:val="19"/>
              </w:rPr>
              <w:t>за</w:t>
            </w:r>
            <w:r w:rsidRPr="00F24020">
              <w:rPr>
                <w:spacing w:val="22"/>
                <w:w w:val="101"/>
                <w:sz w:val="19"/>
                <w:szCs w:val="19"/>
              </w:rPr>
              <w:t xml:space="preserve"> </w:t>
            </w:r>
            <w:r w:rsidRPr="00F24020">
              <w:rPr>
                <w:spacing w:val="-1"/>
                <w:sz w:val="19"/>
                <w:szCs w:val="19"/>
              </w:rPr>
              <w:t>муниципальными</w:t>
            </w:r>
            <w:r w:rsidRPr="00F24020">
              <w:rPr>
                <w:spacing w:val="16"/>
                <w:sz w:val="19"/>
                <w:szCs w:val="19"/>
              </w:rPr>
              <w:t xml:space="preserve"> </w:t>
            </w:r>
            <w:r w:rsidRPr="00F24020">
              <w:rPr>
                <w:sz w:val="19"/>
                <w:szCs w:val="19"/>
              </w:rPr>
              <w:t>бюджетными</w:t>
            </w:r>
            <w:r w:rsidRPr="00F24020">
              <w:rPr>
                <w:spacing w:val="17"/>
                <w:sz w:val="19"/>
                <w:szCs w:val="19"/>
              </w:rPr>
              <w:t xml:space="preserve"> </w:t>
            </w:r>
            <w:r w:rsidRPr="00F24020">
              <w:rPr>
                <w:spacing w:val="-1"/>
                <w:sz w:val="19"/>
                <w:szCs w:val="19"/>
              </w:rPr>
              <w:t>(автономными)</w:t>
            </w:r>
            <w:r w:rsidRPr="00F24020">
              <w:rPr>
                <w:spacing w:val="18"/>
                <w:sz w:val="19"/>
                <w:szCs w:val="19"/>
              </w:rPr>
              <w:t xml:space="preserve"> </w:t>
            </w:r>
            <w:r w:rsidRPr="00F24020">
              <w:rPr>
                <w:spacing w:val="-1"/>
                <w:sz w:val="19"/>
                <w:szCs w:val="19"/>
              </w:rPr>
              <w:t>учреждениями,</w:t>
            </w:r>
            <w:r w:rsidRPr="00F24020">
              <w:rPr>
                <w:spacing w:val="49"/>
                <w:w w:val="101"/>
                <w:sz w:val="19"/>
                <w:szCs w:val="19"/>
              </w:rPr>
              <w:t xml:space="preserve"> </w:t>
            </w:r>
            <w:r w:rsidRPr="00F24020">
              <w:rPr>
                <w:spacing w:val="-1"/>
                <w:sz w:val="19"/>
                <w:szCs w:val="19"/>
              </w:rPr>
              <w:t>унитарными</w:t>
            </w:r>
            <w:r w:rsidRPr="00F24020">
              <w:rPr>
                <w:spacing w:val="23"/>
                <w:sz w:val="19"/>
                <w:szCs w:val="19"/>
              </w:rPr>
              <w:t xml:space="preserve"> </w:t>
            </w:r>
            <w:r w:rsidRPr="00F24020">
              <w:rPr>
                <w:sz w:val="19"/>
                <w:szCs w:val="19"/>
              </w:rPr>
              <w:t>предприятиями)</w:t>
            </w:r>
          </w:p>
        </w:tc>
      </w:tr>
    </w:tbl>
    <w:p w:rsidR="00D03CA7" w:rsidRDefault="00D03CA7">
      <w:r>
        <w:br w:type="page"/>
      </w:r>
    </w:p>
    <w:p w:rsidR="00D03CA7" w:rsidRPr="00D03CA7" w:rsidRDefault="00D03CA7" w:rsidP="00D03CA7">
      <w:pPr>
        <w:jc w:val="center"/>
        <w:rPr>
          <w:rFonts w:ascii="Times New Roman" w:hAnsi="Times New Roman" w:cs="Times New Roman"/>
        </w:rPr>
      </w:pPr>
      <w:r w:rsidRPr="00D03CA7">
        <w:rPr>
          <w:rFonts w:ascii="Times New Roman" w:hAnsi="Times New Roman" w:cs="Times New Roman"/>
        </w:rPr>
        <w:lastRenderedPageBreak/>
        <w:t>2</w:t>
      </w:r>
    </w:p>
    <w:tbl>
      <w:tblPr>
        <w:tblW w:w="5005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"/>
        <w:gridCol w:w="1991"/>
        <w:gridCol w:w="6678"/>
        <w:gridCol w:w="8"/>
      </w:tblGrid>
      <w:tr w:rsidR="00D03CA7" w:rsidTr="00E97084">
        <w:trPr>
          <w:trHeight w:hRule="exact" w:val="472"/>
        </w:trPr>
        <w:tc>
          <w:tcPr>
            <w:tcW w:w="14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F24020" w:rsidRDefault="00D03CA7" w:rsidP="00800AD3">
            <w:pPr>
              <w:pStyle w:val="TableParagraph"/>
              <w:kinsoku w:val="0"/>
              <w:overflowPunct w:val="0"/>
              <w:spacing w:before="23" w:line="270" w:lineRule="auto"/>
              <w:ind w:hanging="8"/>
              <w:jc w:val="center"/>
            </w:pPr>
            <w:r w:rsidRPr="00F24020">
              <w:rPr>
                <w:b/>
                <w:bCs/>
                <w:sz w:val="18"/>
                <w:szCs w:val="18"/>
              </w:rPr>
              <w:t>Код</w:t>
            </w:r>
            <w:r w:rsidRPr="00F24020">
              <w:rPr>
                <w:b/>
                <w:bCs/>
                <w:spacing w:val="25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бюджетной</w:t>
            </w:r>
            <w:r w:rsidRPr="00F24020">
              <w:rPr>
                <w:b/>
                <w:bCs/>
                <w:spacing w:val="24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классификации</w:t>
            </w:r>
            <w:r w:rsidRPr="00F24020">
              <w:rPr>
                <w:b/>
                <w:bCs/>
                <w:spacing w:val="20"/>
                <w:w w:val="102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Российской</w:t>
            </w:r>
            <w:r w:rsidRPr="00F24020">
              <w:rPr>
                <w:b/>
                <w:bCs/>
                <w:spacing w:val="36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Федерации</w:t>
            </w:r>
          </w:p>
        </w:tc>
        <w:tc>
          <w:tcPr>
            <w:tcW w:w="351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F24020" w:rsidRDefault="00D03CA7" w:rsidP="00AF0ADE">
            <w:pPr>
              <w:pStyle w:val="TableParagraph"/>
              <w:kinsoku w:val="0"/>
              <w:overflowPunct w:val="0"/>
              <w:ind w:left="1"/>
              <w:jc w:val="center"/>
            </w:pPr>
            <w:r w:rsidRPr="00F24020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E97084" w:rsidTr="009B5E3F">
        <w:trPr>
          <w:trHeight w:hRule="exact" w:val="910"/>
          <w:tblHeader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F24020" w:rsidRDefault="00D03CA7" w:rsidP="00AF0ADE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sz w:val="18"/>
                <w:szCs w:val="18"/>
              </w:rPr>
            </w:pPr>
            <w:r w:rsidRPr="00F24020">
              <w:rPr>
                <w:b/>
                <w:bCs/>
                <w:sz w:val="18"/>
                <w:szCs w:val="18"/>
              </w:rPr>
              <w:t>главного</w:t>
            </w:r>
            <w:r w:rsidRPr="00F24020">
              <w:rPr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админи-</w:t>
            </w:r>
            <w:r w:rsidRPr="00F24020">
              <w:rPr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стратора</w:t>
            </w:r>
          </w:p>
          <w:p w:rsidR="00D03CA7" w:rsidRPr="00F24020" w:rsidRDefault="00D03CA7" w:rsidP="00AF0ADE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</w:pPr>
            <w:r w:rsidRPr="00F24020">
              <w:rPr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F24020" w:rsidRDefault="00D03CA7" w:rsidP="00800AD3">
            <w:pPr>
              <w:pStyle w:val="TableParagraph"/>
              <w:kinsoku w:val="0"/>
              <w:overflowPunct w:val="0"/>
              <w:spacing w:before="128"/>
              <w:ind w:left="-34"/>
              <w:jc w:val="center"/>
            </w:pPr>
            <w:r w:rsidRPr="00F24020">
              <w:rPr>
                <w:b/>
                <w:bCs/>
                <w:sz w:val="18"/>
                <w:szCs w:val="18"/>
              </w:rPr>
              <w:t>доходов</w:t>
            </w:r>
            <w:r w:rsidRPr="00F24020"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351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CA7" w:rsidRPr="00F24020" w:rsidRDefault="00D03CA7" w:rsidP="00AF0ADE">
            <w:pPr>
              <w:pStyle w:val="TableParagraph"/>
              <w:kinsoku w:val="0"/>
              <w:overflowPunct w:val="0"/>
              <w:spacing w:before="128"/>
              <w:ind w:left="406"/>
            </w:pPr>
          </w:p>
        </w:tc>
      </w:tr>
      <w:tr w:rsidR="00E7312A" w:rsidTr="00D15C2C">
        <w:trPr>
          <w:trHeight w:hRule="exact" w:val="2318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ind w:left="267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D03CA7">
            <w:pPr>
              <w:pStyle w:val="TableParagraph"/>
              <w:kinsoku w:val="0"/>
              <w:overflowPunct w:val="0"/>
              <w:jc w:val="center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1 16 10061 03 0000 140</w:t>
            </w:r>
          </w:p>
        </w:tc>
        <w:tc>
          <w:tcPr>
            <w:tcW w:w="35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F24020">
              <w:rPr>
                <w:sz w:val="19"/>
                <w:szCs w:val="19"/>
              </w:rPr>
              <w:t>Платежи в целях возмещения убытков, причиненных уклонением от заключения с муниципальным органом внутригородского муниципального образования города федерального значения (муниципальным казенным учреждением) муниципального контракта, а также иные денежные средства,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7312A" w:rsidTr="009B5E3F">
        <w:trPr>
          <w:trHeight w:hRule="exact" w:val="1552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ind w:left="267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D03CA7">
            <w:pPr>
              <w:pStyle w:val="TableParagraph"/>
              <w:kinsoku w:val="0"/>
              <w:overflowPunct w:val="0"/>
              <w:jc w:val="center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1 16 10081 03 0000 140</w:t>
            </w:r>
          </w:p>
        </w:tc>
        <w:tc>
          <w:tcPr>
            <w:tcW w:w="35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F24020">
              <w:rPr>
                <w:sz w:val="19"/>
                <w:szCs w:val="19"/>
              </w:rPr>
              <w:t>Платежи в целях возмещения ущерба при расторжении муниципального контракта, заключенного с муниципальным органом внутригородского муниципального образования города федерального значения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7312A" w:rsidTr="009B5E3F">
        <w:trPr>
          <w:trHeight w:hRule="exact" w:val="986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ind w:left="267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D03CA7">
            <w:pPr>
              <w:pStyle w:val="TableParagraph"/>
              <w:kinsoku w:val="0"/>
              <w:overflowPunct w:val="0"/>
              <w:jc w:val="center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1 16 10100 03 0000 140</w:t>
            </w:r>
          </w:p>
        </w:tc>
        <w:tc>
          <w:tcPr>
            <w:tcW w:w="35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F24020">
              <w:rPr>
                <w:sz w:val="19"/>
                <w:szCs w:val="19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внутригородских муниципальных образований городов федерального значения)</w:t>
            </w:r>
          </w:p>
        </w:tc>
      </w:tr>
      <w:tr w:rsidR="00E7312A" w:rsidTr="009B5E3F">
        <w:trPr>
          <w:trHeight w:hRule="exact" w:val="851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151"/>
              <w:ind w:left="267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D03CA7">
            <w:pPr>
              <w:pStyle w:val="TableParagraph"/>
              <w:kinsoku w:val="0"/>
              <w:overflowPunct w:val="0"/>
              <w:spacing w:before="141"/>
              <w:jc w:val="center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1 16 10123 01 0000 140</w:t>
            </w:r>
          </w:p>
        </w:tc>
        <w:tc>
          <w:tcPr>
            <w:tcW w:w="35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F24020">
              <w:rPr>
                <w:spacing w:val="-1"/>
                <w:sz w:val="19"/>
                <w:szCs w:val="19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7312A" w:rsidTr="009B5E3F">
        <w:trPr>
          <w:trHeight w:hRule="exact" w:val="520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ind w:left="267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D03CA7">
            <w:pPr>
              <w:pStyle w:val="TableParagraph"/>
              <w:kinsoku w:val="0"/>
              <w:overflowPunct w:val="0"/>
              <w:jc w:val="center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1 17 01030 03 0000 180</w:t>
            </w:r>
          </w:p>
        </w:tc>
        <w:tc>
          <w:tcPr>
            <w:tcW w:w="35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F24020">
              <w:rPr>
                <w:sz w:val="19"/>
                <w:szCs w:val="19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E7312A" w:rsidTr="009B5E3F">
        <w:trPr>
          <w:trHeight w:hRule="exact" w:val="535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141"/>
              <w:ind w:left="267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D03CA7">
            <w:pPr>
              <w:pStyle w:val="TableParagraph"/>
              <w:kinsoku w:val="0"/>
              <w:overflowPunct w:val="0"/>
              <w:spacing w:before="131"/>
              <w:jc w:val="center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1 17 05030 03 0000 180</w:t>
            </w:r>
          </w:p>
        </w:tc>
        <w:tc>
          <w:tcPr>
            <w:tcW w:w="35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F24020">
              <w:rPr>
                <w:spacing w:val="-1"/>
                <w:sz w:val="19"/>
                <w:szCs w:val="19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</w:tr>
      <w:tr w:rsidR="00E7312A" w:rsidTr="009B5E3F">
        <w:trPr>
          <w:trHeight w:hRule="exact" w:val="720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ind w:left="267"/>
              <w:rPr>
                <w:sz w:val="19"/>
                <w:szCs w:val="19"/>
                <w:highlight w:val="yellow"/>
              </w:rPr>
            </w:pPr>
            <w:r w:rsidRPr="00F24020">
              <w:rPr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9B5E3F">
            <w:pPr>
              <w:pStyle w:val="TableParagraph"/>
              <w:kinsoku w:val="0"/>
              <w:overflowPunct w:val="0"/>
              <w:jc w:val="center"/>
              <w:rPr>
                <w:sz w:val="19"/>
                <w:szCs w:val="19"/>
                <w:highlight w:val="yellow"/>
              </w:rPr>
            </w:pPr>
            <w:r w:rsidRPr="00F24020">
              <w:rPr>
                <w:sz w:val="19"/>
                <w:szCs w:val="19"/>
              </w:rPr>
              <w:t>2 02 15001 03 0000 150</w:t>
            </w:r>
          </w:p>
        </w:tc>
        <w:tc>
          <w:tcPr>
            <w:tcW w:w="35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</w:tr>
      <w:tr w:rsidR="00E7312A" w:rsidTr="000C7921">
        <w:trPr>
          <w:trHeight w:hRule="exact" w:val="634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ind w:left="267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9B5E3F">
            <w:pPr>
              <w:pStyle w:val="TableParagraph"/>
              <w:kinsoku w:val="0"/>
              <w:overflowPunct w:val="0"/>
              <w:jc w:val="center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2 02 29998 03 0000 150</w:t>
            </w:r>
          </w:p>
        </w:tc>
        <w:tc>
          <w:tcPr>
            <w:tcW w:w="35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Субсидии бюджетам внутригородских муниципальных образований городов федерального значения на финансовое обеспечение отдельных полномочий</w:t>
            </w:r>
          </w:p>
        </w:tc>
      </w:tr>
      <w:tr w:rsidR="00E7312A" w:rsidTr="009B5E3F">
        <w:trPr>
          <w:trHeight w:hRule="exact" w:val="775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ind w:left="267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9B5E3F">
            <w:pPr>
              <w:pStyle w:val="TableParagraph"/>
              <w:kinsoku w:val="0"/>
              <w:overflowPunct w:val="0"/>
              <w:jc w:val="center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2 02 30024 03 0000 150</w:t>
            </w:r>
          </w:p>
        </w:tc>
        <w:tc>
          <w:tcPr>
            <w:tcW w:w="35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F24020">
              <w:rPr>
                <w:spacing w:val="-1"/>
                <w:sz w:val="19"/>
                <w:szCs w:val="19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</w:tr>
      <w:tr w:rsidR="00E7312A" w:rsidTr="009B5E3F">
        <w:trPr>
          <w:trHeight w:hRule="exact" w:val="567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ind w:left="267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9B5E3F">
            <w:pPr>
              <w:pStyle w:val="TableParagraph"/>
              <w:kinsoku w:val="0"/>
              <w:overflowPunct w:val="0"/>
              <w:jc w:val="center"/>
              <w:rPr>
                <w:sz w:val="19"/>
                <w:szCs w:val="19"/>
              </w:rPr>
            </w:pPr>
            <w:r w:rsidRPr="00F24020">
              <w:rPr>
                <w:sz w:val="19"/>
                <w:szCs w:val="19"/>
              </w:rPr>
              <w:t>2 02 49999 03 0000 150</w:t>
            </w:r>
          </w:p>
        </w:tc>
        <w:tc>
          <w:tcPr>
            <w:tcW w:w="35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F24020">
              <w:rPr>
                <w:spacing w:val="-1"/>
                <w:sz w:val="19"/>
                <w:szCs w:val="19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</w:tr>
      <w:tr w:rsidR="00E7312A" w:rsidRPr="00800AD3" w:rsidTr="009B5E3F">
        <w:trPr>
          <w:gridAfter w:val="1"/>
          <w:wAfter w:w="4" w:type="pct"/>
          <w:trHeight w:hRule="exact" w:val="851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144"/>
              <w:ind w:left="26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9B5E3F">
            <w:pPr>
              <w:pStyle w:val="afb"/>
              <w:jc w:val="center"/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2 03 03020 03 0000 150</w:t>
            </w:r>
          </w:p>
        </w:tc>
        <w:tc>
          <w:tcPr>
            <w:tcW w:w="3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внутригородских муниципальных образований городов федерального значения</w:t>
            </w:r>
          </w:p>
        </w:tc>
      </w:tr>
      <w:tr w:rsidR="00E7312A" w:rsidRPr="00800AD3" w:rsidTr="009B5E3F">
        <w:trPr>
          <w:gridAfter w:val="1"/>
          <w:wAfter w:w="4" w:type="pct"/>
          <w:trHeight w:hRule="exact" w:val="843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158"/>
              <w:ind w:left="26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9B5E3F">
            <w:pPr>
              <w:pStyle w:val="afb"/>
              <w:jc w:val="center"/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2 04 03020 03 0000 150</w:t>
            </w:r>
          </w:p>
        </w:tc>
        <w:tc>
          <w:tcPr>
            <w:tcW w:w="3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Поступления от денежных пожертвований, предоставляемых негосударственными организациями получателям средств бюджетов внутригородских муниципальных образований городов федерального значения</w:t>
            </w:r>
          </w:p>
        </w:tc>
      </w:tr>
      <w:tr w:rsidR="00E7312A" w:rsidRPr="00800AD3" w:rsidTr="009B5E3F">
        <w:trPr>
          <w:gridAfter w:val="1"/>
          <w:wAfter w:w="4" w:type="pct"/>
          <w:trHeight w:hRule="exact" w:val="814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ind w:left="26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9B5E3F">
            <w:pPr>
              <w:pStyle w:val="afb"/>
              <w:jc w:val="center"/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2 04 03099 03 0000 150</w:t>
            </w:r>
          </w:p>
        </w:tc>
        <w:tc>
          <w:tcPr>
            <w:tcW w:w="3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Прочие безвозмездные поступления от негосударственных организаций в бюджеты внутригородских муниципальных образований городов федерального значения</w:t>
            </w:r>
          </w:p>
        </w:tc>
      </w:tr>
      <w:tr w:rsidR="00E7312A" w:rsidRPr="00800AD3" w:rsidTr="009B5E3F">
        <w:trPr>
          <w:gridAfter w:val="1"/>
          <w:wAfter w:w="4" w:type="pct"/>
          <w:trHeight w:hRule="exact" w:val="769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9B5E3F">
            <w:pPr>
              <w:pStyle w:val="afb"/>
              <w:jc w:val="center"/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2 07 03010 03 0000 150</w:t>
            </w:r>
          </w:p>
        </w:tc>
        <w:tc>
          <w:tcPr>
            <w:tcW w:w="3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Поступления от денежных пожертвований, предоставляемых физическими лицами получателям средств бюджетов внутригородских муниципальных образований городов федерального значения</w:t>
            </w:r>
          </w:p>
        </w:tc>
      </w:tr>
    </w:tbl>
    <w:p w:rsidR="009B5E3F" w:rsidRDefault="009B5E3F">
      <w:r>
        <w:br w:type="page"/>
      </w:r>
    </w:p>
    <w:p w:rsidR="009B5E3F" w:rsidRDefault="009B5E3F" w:rsidP="009B5E3F">
      <w:pPr>
        <w:jc w:val="center"/>
      </w:pPr>
      <w:r>
        <w:t>3</w:t>
      </w:r>
    </w:p>
    <w:tbl>
      <w:tblPr>
        <w:tblW w:w="5005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"/>
        <w:gridCol w:w="1991"/>
        <w:gridCol w:w="6680"/>
        <w:gridCol w:w="6"/>
      </w:tblGrid>
      <w:tr w:rsidR="009B5E3F" w:rsidTr="003619A5">
        <w:trPr>
          <w:trHeight w:hRule="exact" w:val="472"/>
        </w:trPr>
        <w:tc>
          <w:tcPr>
            <w:tcW w:w="14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E3F" w:rsidRPr="00F24020" w:rsidRDefault="009B5E3F" w:rsidP="00AF0ADE">
            <w:pPr>
              <w:pStyle w:val="TableParagraph"/>
              <w:kinsoku w:val="0"/>
              <w:overflowPunct w:val="0"/>
              <w:spacing w:before="23" w:line="270" w:lineRule="auto"/>
              <w:ind w:hanging="8"/>
              <w:jc w:val="center"/>
            </w:pPr>
            <w:r w:rsidRPr="00F24020">
              <w:rPr>
                <w:b/>
                <w:bCs/>
                <w:sz w:val="18"/>
                <w:szCs w:val="18"/>
              </w:rPr>
              <w:t>Код</w:t>
            </w:r>
            <w:r w:rsidRPr="00F24020">
              <w:rPr>
                <w:b/>
                <w:bCs/>
                <w:spacing w:val="25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бюджетной</w:t>
            </w:r>
            <w:r w:rsidRPr="00F24020">
              <w:rPr>
                <w:b/>
                <w:bCs/>
                <w:spacing w:val="24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классификации</w:t>
            </w:r>
            <w:r w:rsidRPr="00F24020">
              <w:rPr>
                <w:b/>
                <w:bCs/>
                <w:spacing w:val="20"/>
                <w:w w:val="102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Российской</w:t>
            </w:r>
            <w:r w:rsidRPr="00F24020">
              <w:rPr>
                <w:b/>
                <w:bCs/>
                <w:spacing w:val="36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Федерации</w:t>
            </w:r>
          </w:p>
        </w:tc>
        <w:tc>
          <w:tcPr>
            <w:tcW w:w="351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E3F" w:rsidRPr="00F24020" w:rsidRDefault="009B5E3F" w:rsidP="00AF0ADE">
            <w:pPr>
              <w:pStyle w:val="TableParagraph"/>
              <w:kinsoku w:val="0"/>
              <w:overflowPunct w:val="0"/>
              <w:ind w:left="1"/>
              <w:jc w:val="center"/>
            </w:pPr>
            <w:r w:rsidRPr="00F24020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9B5E3F" w:rsidTr="003619A5">
        <w:trPr>
          <w:trHeight w:hRule="exact" w:val="910"/>
          <w:tblHeader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E3F" w:rsidRPr="00F24020" w:rsidRDefault="009B5E3F" w:rsidP="00AF0ADE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sz w:val="18"/>
                <w:szCs w:val="18"/>
              </w:rPr>
            </w:pPr>
            <w:r w:rsidRPr="00F24020">
              <w:rPr>
                <w:b/>
                <w:bCs/>
                <w:sz w:val="18"/>
                <w:szCs w:val="18"/>
              </w:rPr>
              <w:t>главного</w:t>
            </w:r>
            <w:r w:rsidRPr="00F24020">
              <w:rPr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админи-</w:t>
            </w:r>
            <w:r w:rsidRPr="00F24020">
              <w:rPr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стратора</w:t>
            </w:r>
          </w:p>
          <w:p w:rsidR="009B5E3F" w:rsidRPr="00F24020" w:rsidRDefault="009B5E3F" w:rsidP="00AF0ADE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</w:pPr>
            <w:r w:rsidRPr="00F24020">
              <w:rPr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E3F" w:rsidRPr="00F24020" w:rsidRDefault="009B5E3F" w:rsidP="00AF0ADE">
            <w:pPr>
              <w:pStyle w:val="TableParagraph"/>
              <w:kinsoku w:val="0"/>
              <w:overflowPunct w:val="0"/>
              <w:spacing w:before="128"/>
              <w:ind w:left="-34"/>
              <w:jc w:val="center"/>
            </w:pPr>
            <w:r w:rsidRPr="00F24020">
              <w:rPr>
                <w:b/>
                <w:bCs/>
                <w:sz w:val="18"/>
                <w:szCs w:val="18"/>
              </w:rPr>
              <w:t>доходов</w:t>
            </w:r>
            <w:r w:rsidRPr="00F24020"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351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3F" w:rsidRPr="00F24020" w:rsidRDefault="009B5E3F" w:rsidP="00AF0ADE">
            <w:pPr>
              <w:pStyle w:val="TableParagraph"/>
              <w:kinsoku w:val="0"/>
              <w:overflowPunct w:val="0"/>
              <w:spacing w:before="128"/>
              <w:ind w:left="406"/>
            </w:pPr>
          </w:p>
        </w:tc>
      </w:tr>
      <w:tr w:rsidR="00E7312A" w:rsidRPr="00800AD3" w:rsidTr="003619A5">
        <w:trPr>
          <w:gridAfter w:val="1"/>
          <w:wAfter w:w="3" w:type="pct"/>
          <w:trHeight w:hRule="exact" w:val="570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126"/>
              <w:ind w:left="26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0C7921">
            <w:pPr>
              <w:pStyle w:val="afb"/>
              <w:jc w:val="center"/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2 07 03020 03 0000 150</w:t>
            </w:r>
          </w:p>
        </w:tc>
        <w:tc>
          <w:tcPr>
            <w:tcW w:w="3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</w:tr>
      <w:tr w:rsidR="00E7312A" w:rsidRPr="00800AD3" w:rsidTr="003619A5">
        <w:trPr>
          <w:gridAfter w:val="1"/>
          <w:wAfter w:w="3" w:type="pct"/>
          <w:trHeight w:hRule="exact" w:val="1525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ind w:left="26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0C7921">
            <w:pPr>
              <w:pStyle w:val="afb"/>
              <w:jc w:val="center"/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2 08 03000 03 0000 150</w:t>
            </w:r>
          </w:p>
        </w:tc>
        <w:tc>
          <w:tcPr>
            <w:tcW w:w="3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7312A" w:rsidRPr="00800AD3" w:rsidTr="003619A5">
        <w:trPr>
          <w:gridAfter w:val="1"/>
          <w:wAfter w:w="3" w:type="pct"/>
          <w:trHeight w:hRule="exact" w:val="847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0C7921">
            <w:pPr>
              <w:pStyle w:val="afb"/>
              <w:jc w:val="center"/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2 19 60010 03 0000 150</w:t>
            </w:r>
          </w:p>
        </w:tc>
        <w:tc>
          <w:tcPr>
            <w:tcW w:w="3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F24020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  <w:tr w:rsidR="00E7312A" w:rsidRPr="00800AD3" w:rsidTr="003619A5">
        <w:trPr>
          <w:gridAfter w:val="1"/>
          <w:wAfter w:w="3" w:type="pct"/>
          <w:trHeight w:hRule="exact" w:val="540"/>
        </w:trPr>
        <w:tc>
          <w:tcPr>
            <w:tcW w:w="49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2A" w:rsidRPr="00F24020" w:rsidRDefault="00E7312A" w:rsidP="00800AD3">
            <w:pPr>
              <w:pStyle w:val="afb"/>
              <w:jc w:val="center"/>
              <w:rPr>
                <w:rFonts w:ascii="Times New Roman" w:eastAsia="Times New Roman" w:hAnsi="Times New Roman"/>
                <w:b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/>
                <w:b/>
                <w:spacing w:val="-1"/>
                <w:kern w:val="0"/>
                <w:sz w:val="19"/>
                <w:szCs w:val="19"/>
                <w:lang w:eastAsia="ru-RU"/>
              </w:rPr>
              <w:t>Главные администраторы доходов бюджета внутригородского муниципального образования города Севастополя Гагаринский муниципальный округ - органы государственной власти Российской</w:t>
            </w:r>
            <w:r w:rsidR="00800AD3" w:rsidRPr="00F24020">
              <w:rPr>
                <w:rFonts w:ascii="Times New Roman" w:eastAsia="Times New Roman" w:hAnsi="Times New Roman"/>
                <w:b/>
                <w:spacing w:val="-1"/>
                <w:kern w:val="0"/>
                <w:sz w:val="19"/>
                <w:szCs w:val="19"/>
                <w:lang w:eastAsia="ru-RU"/>
              </w:rPr>
              <w:t xml:space="preserve"> </w:t>
            </w:r>
            <w:r w:rsidRPr="00F24020">
              <w:rPr>
                <w:rFonts w:ascii="Times New Roman" w:eastAsia="Times New Roman" w:hAnsi="Times New Roman"/>
                <w:b/>
                <w:spacing w:val="-1"/>
                <w:kern w:val="0"/>
                <w:sz w:val="19"/>
                <w:szCs w:val="19"/>
                <w:lang w:eastAsia="ru-RU"/>
              </w:rPr>
              <w:t>Федерации</w:t>
            </w:r>
          </w:p>
        </w:tc>
      </w:tr>
      <w:tr w:rsidR="00372ADB" w:rsidRPr="00800AD3" w:rsidTr="003619A5">
        <w:trPr>
          <w:gridAfter w:val="1"/>
          <w:wAfter w:w="3" w:type="pct"/>
          <w:trHeight w:hRule="exact" w:val="408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ADB" w:rsidRPr="00F24020" w:rsidRDefault="00372ADB" w:rsidP="00800AD3">
            <w:pPr>
              <w:pStyle w:val="afb"/>
              <w:jc w:val="center"/>
              <w:rPr>
                <w:rFonts w:ascii="Times New Roman" w:eastAsia="Times New Roman" w:hAnsi="Times New Roman"/>
                <w:b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/>
                <w:b/>
                <w:spacing w:val="-1"/>
                <w:kern w:val="0"/>
                <w:sz w:val="19"/>
                <w:szCs w:val="19"/>
                <w:lang w:eastAsia="ru-RU"/>
              </w:rPr>
              <w:t>182</w:t>
            </w:r>
          </w:p>
        </w:tc>
        <w:tc>
          <w:tcPr>
            <w:tcW w:w="45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ADB" w:rsidRPr="00F24020" w:rsidRDefault="00372ADB" w:rsidP="00800AD3">
            <w:pPr>
              <w:pStyle w:val="afb"/>
              <w:jc w:val="center"/>
              <w:rPr>
                <w:rFonts w:ascii="Times New Roman" w:eastAsia="Times New Roman" w:hAnsi="Times New Roman"/>
                <w:b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/>
                <w:b/>
                <w:spacing w:val="-1"/>
                <w:kern w:val="0"/>
                <w:sz w:val="19"/>
                <w:szCs w:val="19"/>
                <w:lang w:eastAsia="ru-RU"/>
              </w:rPr>
              <w:t>Федеральная налоговая служба</w:t>
            </w:r>
          </w:p>
        </w:tc>
      </w:tr>
      <w:tr w:rsidR="00E97084" w:rsidRPr="00800AD3" w:rsidTr="00723B4F">
        <w:trPr>
          <w:gridAfter w:val="1"/>
          <w:wAfter w:w="3" w:type="pct"/>
          <w:trHeight w:hRule="exact" w:val="3161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ADB" w:rsidRPr="00F24020" w:rsidRDefault="00372ADB" w:rsidP="00800AD3">
            <w:pPr>
              <w:pStyle w:val="afb"/>
              <w:jc w:val="center"/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182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ADB" w:rsidRPr="00F24020" w:rsidRDefault="00372ADB" w:rsidP="000C7921">
            <w:pPr>
              <w:pStyle w:val="afb"/>
              <w:jc w:val="center"/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1 01 02010 01 0000 110</w:t>
            </w:r>
          </w:p>
        </w:tc>
        <w:tc>
          <w:tcPr>
            <w:tcW w:w="3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DAA" w:rsidRPr="00F24020" w:rsidRDefault="00372ADB" w:rsidP="00723B4F">
            <w:pPr>
              <w:pStyle w:val="TableParagraph"/>
              <w:kinsoku w:val="0"/>
              <w:overflowPunct w:val="0"/>
              <w:spacing w:before="88" w:line="276" w:lineRule="auto"/>
              <w:ind w:left="22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871BC5" w:rsidRPr="00E16763" w:rsidTr="003619A5">
        <w:trPr>
          <w:gridAfter w:val="1"/>
          <w:wAfter w:w="3" w:type="pct"/>
          <w:trHeight w:hRule="exact" w:val="2341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ADB" w:rsidRPr="00F24020" w:rsidRDefault="00372ADB" w:rsidP="00E16763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ADB" w:rsidRPr="00F24020" w:rsidRDefault="00372ADB" w:rsidP="000C7921">
            <w:pPr>
              <w:pStyle w:val="afb"/>
              <w:jc w:val="center"/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1 01 02020 01 0000 110</w:t>
            </w:r>
          </w:p>
        </w:tc>
        <w:tc>
          <w:tcPr>
            <w:tcW w:w="3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ADB" w:rsidRPr="00F24020" w:rsidRDefault="00372ADB" w:rsidP="00723B4F">
            <w:pPr>
              <w:pStyle w:val="TableParagraph"/>
              <w:kinsoku w:val="0"/>
              <w:overflowPunct w:val="0"/>
              <w:spacing w:before="4" w:line="276" w:lineRule="auto"/>
              <w:ind w:left="22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4324C3" w:rsidRPr="00E16763" w:rsidTr="003619A5">
        <w:trPr>
          <w:gridAfter w:val="1"/>
          <w:wAfter w:w="3" w:type="pct"/>
          <w:trHeight w:hRule="exact" w:val="2163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4C3" w:rsidRPr="00F24020" w:rsidRDefault="004324C3" w:rsidP="004324C3">
            <w:pPr>
              <w:pStyle w:val="TableParagraph"/>
              <w:kinsoku w:val="0"/>
              <w:overflowPunct w:val="0"/>
              <w:ind w:left="267"/>
            </w:pPr>
            <w:r w:rsidRPr="00F24020">
              <w:rPr>
                <w:sz w:val="20"/>
                <w:szCs w:val="20"/>
              </w:rPr>
              <w:t>182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4C3" w:rsidRPr="00AC21A0" w:rsidRDefault="004324C3" w:rsidP="004324C3">
            <w:pPr>
              <w:pStyle w:val="afb"/>
              <w:jc w:val="center"/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1 01 02021 01 0000 110</w:t>
            </w:r>
          </w:p>
        </w:tc>
        <w:tc>
          <w:tcPr>
            <w:tcW w:w="3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4C3" w:rsidRPr="00F24020" w:rsidRDefault="004324C3" w:rsidP="009E564E">
            <w:pPr>
              <w:pStyle w:val="TableParagraph"/>
              <w:kinsoku w:val="0"/>
              <w:overflowPunct w:val="0"/>
              <w:spacing w:before="4" w:line="276" w:lineRule="auto"/>
              <w:ind w:left="22"/>
              <w:rPr>
                <w:spacing w:val="-1"/>
                <w:sz w:val="19"/>
                <w:szCs w:val="19"/>
              </w:rPr>
            </w:pPr>
            <w:r w:rsidRPr="00F33A27">
              <w:rPr>
                <w:spacing w:val="-1"/>
                <w:sz w:val="19"/>
                <w:szCs w:val="19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9" w:anchor="/document/10900200/entry/227" w:history="1">
              <w:r w:rsidRPr="00F33A27">
                <w:rPr>
                  <w:spacing w:val="-1"/>
                  <w:sz w:val="19"/>
                  <w:szCs w:val="19"/>
                </w:rPr>
                <w:t>статьей 227</w:t>
              </w:r>
            </w:hyperlink>
            <w:r w:rsidRPr="00F33A27">
              <w:rPr>
                <w:spacing w:val="-1"/>
                <w:sz w:val="19"/>
                <w:szCs w:val="19"/>
              </w:rPr>
              <w:t> Налогового кодекса Российской Федерации (в части суммы налога, превышающей 312 тысяч рублей</w:t>
            </w:r>
            <w:r w:rsidRPr="00F33A27">
              <w:rPr>
                <w:rFonts w:eastAsia="SimSun" w:cs="Mangal"/>
                <w:color w:val="22272F"/>
                <w:kern w:val="1"/>
                <w:sz w:val="23"/>
                <w:szCs w:val="23"/>
                <w:shd w:val="clear" w:color="auto" w:fill="FFFFFF"/>
                <w:lang w:eastAsia="zh-CN" w:bidi="hi-IN"/>
              </w:rPr>
              <w:t xml:space="preserve">, </w:t>
            </w:r>
            <w:r w:rsidRPr="00311F86">
              <w:rPr>
                <w:spacing w:val="-1"/>
                <w:sz w:val="19"/>
                <w:szCs w:val="19"/>
              </w:rPr>
              <w:t>относящейся к части налоговой базы, превышающей 2,4 миллиона рублей и составляющей не более 5 миллионов рублей)</w:t>
            </w:r>
          </w:p>
        </w:tc>
      </w:tr>
    </w:tbl>
    <w:p w:rsidR="00723B4F" w:rsidRDefault="00723B4F">
      <w:r>
        <w:br w:type="page"/>
      </w:r>
    </w:p>
    <w:p w:rsidR="00723B4F" w:rsidRDefault="00723B4F" w:rsidP="00723B4F">
      <w:pPr>
        <w:jc w:val="center"/>
      </w:pPr>
      <w:r>
        <w:t>4</w:t>
      </w:r>
    </w:p>
    <w:tbl>
      <w:tblPr>
        <w:tblW w:w="5005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"/>
        <w:gridCol w:w="1991"/>
        <w:gridCol w:w="6680"/>
        <w:gridCol w:w="6"/>
      </w:tblGrid>
      <w:tr w:rsidR="00723B4F" w:rsidTr="00AF0ADE">
        <w:trPr>
          <w:trHeight w:hRule="exact" w:val="472"/>
        </w:trPr>
        <w:tc>
          <w:tcPr>
            <w:tcW w:w="14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B4F" w:rsidRPr="00F24020" w:rsidRDefault="00723B4F" w:rsidP="00AF0ADE">
            <w:pPr>
              <w:pStyle w:val="TableParagraph"/>
              <w:kinsoku w:val="0"/>
              <w:overflowPunct w:val="0"/>
              <w:spacing w:before="23" w:line="270" w:lineRule="auto"/>
              <w:ind w:hanging="8"/>
              <w:jc w:val="center"/>
            </w:pPr>
            <w:r w:rsidRPr="00F24020">
              <w:rPr>
                <w:b/>
                <w:bCs/>
                <w:sz w:val="18"/>
                <w:szCs w:val="18"/>
              </w:rPr>
              <w:t>Код</w:t>
            </w:r>
            <w:r w:rsidRPr="00F24020">
              <w:rPr>
                <w:b/>
                <w:bCs/>
                <w:spacing w:val="25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бюджетной</w:t>
            </w:r>
            <w:r w:rsidRPr="00F24020">
              <w:rPr>
                <w:b/>
                <w:bCs/>
                <w:spacing w:val="24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классификации</w:t>
            </w:r>
            <w:r w:rsidRPr="00F24020">
              <w:rPr>
                <w:b/>
                <w:bCs/>
                <w:spacing w:val="20"/>
                <w:w w:val="102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Российской</w:t>
            </w:r>
            <w:r w:rsidRPr="00F24020">
              <w:rPr>
                <w:b/>
                <w:bCs/>
                <w:spacing w:val="36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Федерации</w:t>
            </w:r>
          </w:p>
        </w:tc>
        <w:tc>
          <w:tcPr>
            <w:tcW w:w="351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B4F" w:rsidRPr="00F24020" w:rsidRDefault="00723B4F" w:rsidP="00AF0ADE">
            <w:pPr>
              <w:pStyle w:val="TableParagraph"/>
              <w:kinsoku w:val="0"/>
              <w:overflowPunct w:val="0"/>
              <w:ind w:left="1"/>
              <w:jc w:val="center"/>
            </w:pPr>
            <w:r w:rsidRPr="00F24020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723B4F" w:rsidTr="00AF0ADE">
        <w:trPr>
          <w:trHeight w:hRule="exact" w:val="910"/>
          <w:tblHeader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B4F" w:rsidRPr="00F24020" w:rsidRDefault="00723B4F" w:rsidP="00AF0ADE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sz w:val="18"/>
                <w:szCs w:val="18"/>
              </w:rPr>
            </w:pPr>
            <w:r w:rsidRPr="00F24020">
              <w:rPr>
                <w:b/>
                <w:bCs/>
                <w:sz w:val="18"/>
                <w:szCs w:val="18"/>
              </w:rPr>
              <w:t>главного</w:t>
            </w:r>
            <w:r w:rsidRPr="00F24020">
              <w:rPr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админи-</w:t>
            </w:r>
            <w:r w:rsidRPr="00F24020">
              <w:rPr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стратора</w:t>
            </w:r>
          </w:p>
          <w:p w:rsidR="00723B4F" w:rsidRPr="00F24020" w:rsidRDefault="00723B4F" w:rsidP="00AF0ADE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</w:pPr>
            <w:r w:rsidRPr="00F24020">
              <w:rPr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B4F" w:rsidRPr="00F24020" w:rsidRDefault="00723B4F" w:rsidP="00AF0ADE">
            <w:pPr>
              <w:pStyle w:val="TableParagraph"/>
              <w:kinsoku w:val="0"/>
              <w:overflowPunct w:val="0"/>
              <w:spacing w:before="128"/>
              <w:ind w:left="-34"/>
              <w:jc w:val="center"/>
            </w:pPr>
            <w:r w:rsidRPr="00F24020">
              <w:rPr>
                <w:b/>
                <w:bCs/>
                <w:sz w:val="18"/>
                <w:szCs w:val="18"/>
              </w:rPr>
              <w:t>доходов</w:t>
            </w:r>
            <w:r w:rsidRPr="00F24020"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351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B4F" w:rsidRPr="00F24020" w:rsidRDefault="00723B4F" w:rsidP="00AF0ADE">
            <w:pPr>
              <w:pStyle w:val="TableParagraph"/>
              <w:kinsoku w:val="0"/>
              <w:overflowPunct w:val="0"/>
              <w:spacing w:before="128"/>
              <w:ind w:left="406"/>
            </w:pPr>
          </w:p>
        </w:tc>
      </w:tr>
      <w:tr w:rsidR="00B47AFA" w:rsidRPr="00E16763" w:rsidTr="00723B4F">
        <w:trPr>
          <w:gridAfter w:val="1"/>
          <w:wAfter w:w="3" w:type="pct"/>
          <w:trHeight w:hRule="exact" w:val="2085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AFA" w:rsidRPr="00F24020" w:rsidRDefault="00B47AFA" w:rsidP="00B47AFA">
            <w:pPr>
              <w:pStyle w:val="TableParagraph"/>
              <w:kinsoku w:val="0"/>
              <w:overflowPunct w:val="0"/>
              <w:ind w:left="267"/>
            </w:pPr>
            <w:r w:rsidRPr="00F24020">
              <w:rPr>
                <w:sz w:val="20"/>
                <w:szCs w:val="20"/>
              </w:rPr>
              <w:t>182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AFA" w:rsidRPr="00AC21A0" w:rsidRDefault="00B47AFA" w:rsidP="00377A29">
            <w:pPr>
              <w:pStyle w:val="afb"/>
              <w:jc w:val="center"/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1 01 02022 01 0000 110</w:t>
            </w:r>
          </w:p>
        </w:tc>
        <w:tc>
          <w:tcPr>
            <w:tcW w:w="3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AFA" w:rsidRPr="00F24020" w:rsidRDefault="00B47AFA" w:rsidP="009E564E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pacing w:val="-1"/>
                <w:sz w:val="19"/>
                <w:szCs w:val="19"/>
              </w:rPr>
            </w:pPr>
            <w:r w:rsidRPr="00D56213">
              <w:rPr>
                <w:spacing w:val="-1"/>
                <w:sz w:val="19"/>
                <w:szCs w:val="19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10" w:anchor="/document/10900200/entry/227" w:history="1">
              <w:r w:rsidRPr="00D56213">
                <w:rPr>
                  <w:spacing w:val="-1"/>
                  <w:sz w:val="19"/>
                  <w:szCs w:val="19"/>
                </w:rPr>
                <w:t>статьей 227</w:t>
              </w:r>
            </w:hyperlink>
            <w:r w:rsidRPr="00D56213">
              <w:rPr>
                <w:spacing w:val="-1"/>
                <w:sz w:val="19"/>
                <w:szCs w:val="19"/>
              </w:rPr>
              <w:t> 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5605E0" w:rsidRPr="00E16763" w:rsidTr="004F2BA0">
        <w:trPr>
          <w:gridAfter w:val="1"/>
          <w:wAfter w:w="3" w:type="pct"/>
          <w:trHeight w:hRule="exact" w:val="2117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5E0" w:rsidRPr="00F24020" w:rsidRDefault="005605E0" w:rsidP="005605E0">
            <w:pPr>
              <w:pStyle w:val="TableParagraph"/>
              <w:kinsoku w:val="0"/>
              <w:overflowPunct w:val="0"/>
              <w:ind w:left="267"/>
            </w:pPr>
            <w:r w:rsidRPr="00F24020">
              <w:rPr>
                <w:sz w:val="20"/>
                <w:szCs w:val="20"/>
              </w:rPr>
              <w:t>182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5E0" w:rsidRPr="00AC21A0" w:rsidRDefault="005605E0" w:rsidP="00413492">
            <w:pPr>
              <w:pStyle w:val="afb"/>
              <w:jc w:val="center"/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1 01 02023 01 0000 110</w:t>
            </w:r>
          </w:p>
        </w:tc>
        <w:tc>
          <w:tcPr>
            <w:tcW w:w="3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5E0" w:rsidRPr="00F24020" w:rsidRDefault="005605E0" w:rsidP="009E564E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pacing w:val="-1"/>
                <w:sz w:val="19"/>
                <w:szCs w:val="19"/>
              </w:rPr>
            </w:pPr>
            <w:r w:rsidRPr="00E36D65">
              <w:rPr>
                <w:spacing w:val="-1"/>
                <w:sz w:val="19"/>
                <w:szCs w:val="19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11" w:anchor="/document/10900200/entry/227" w:history="1">
              <w:r w:rsidRPr="00E36D65">
                <w:rPr>
                  <w:spacing w:val="-1"/>
                  <w:sz w:val="19"/>
                  <w:szCs w:val="19"/>
                </w:rPr>
                <w:t>статьей 227</w:t>
              </w:r>
            </w:hyperlink>
            <w:r w:rsidRPr="00E36D65">
              <w:rPr>
                <w:spacing w:val="-1"/>
                <w:sz w:val="19"/>
                <w:szCs w:val="19"/>
              </w:rPr>
              <w:t> 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966B91" w:rsidRPr="00E16763" w:rsidTr="004F2BA0">
        <w:trPr>
          <w:gridAfter w:val="1"/>
          <w:wAfter w:w="3" w:type="pct"/>
          <w:trHeight w:hRule="exact" w:val="2133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B91" w:rsidRPr="00F24020" w:rsidRDefault="00966B91" w:rsidP="00966B91">
            <w:pPr>
              <w:pStyle w:val="TableParagraph"/>
              <w:kinsoku w:val="0"/>
              <w:overflowPunct w:val="0"/>
              <w:ind w:left="267"/>
            </w:pPr>
            <w:r w:rsidRPr="00F24020">
              <w:rPr>
                <w:sz w:val="20"/>
                <w:szCs w:val="20"/>
              </w:rPr>
              <w:t>182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B91" w:rsidRPr="00AC21A0" w:rsidRDefault="00966B91" w:rsidP="00BF15FE">
            <w:pPr>
              <w:pStyle w:val="afb"/>
              <w:jc w:val="center"/>
            </w:pPr>
            <w:r w:rsidRPr="00F24020">
              <w:rPr>
                <w:rFonts w:ascii="Times New Roman" w:eastAsia="Times New Roman" w:hAnsi="Times New Roman"/>
                <w:spacing w:val="-1"/>
                <w:kern w:val="0"/>
                <w:sz w:val="19"/>
                <w:szCs w:val="19"/>
                <w:lang w:eastAsia="ru-RU"/>
              </w:rPr>
              <w:t>1 01 02024 01 0000 110</w:t>
            </w:r>
          </w:p>
        </w:tc>
        <w:tc>
          <w:tcPr>
            <w:tcW w:w="3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B91" w:rsidRPr="00F24020" w:rsidRDefault="00966B91" w:rsidP="009E564E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pacing w:val="-1"/>
                <w:sz w:val="19"/>
                <w:szCs w:val="19"/>
              </w:rPr>
            </w:pPr>
            <w:r w:rsidRPr="00872EA3">
              <w:rPr>
                <w:spacing w:val="-1"/>
                <w:sz w:val="19"/>
                <w:szCs w:val="19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12" w:anchor="/document/10900200/entry/227" w:history="1">
              <w:r w:rsidRPr="00872EA3">
                <w:rPr>
                  <w:spacing w:val="-1"/>
                  <w:sz w:val="19"/>
                  <w:szCs w:val="19"/>
                </w:rPr>
                <w:t>статьей 227</w:t>
              </w:r>
            </w:hyperlink>
            <w:r w:rsidRPr="00872EA3">
              <w:rPr>
                <w:spacing w:val="-1"/>
                <w:sz w:val="19"/>
                <w:szCs w:val="19"/>
              </w:rPr>
              <w:t> Налогового кодекса Российской Федерации (в</w:t>
            </w:r>
            <w:r w:rsidRPr="00872EA3">
              <w:rPr>
                <w:rFonts w:eastAsia="SimSun" w:cs="Mangal"/>
                <w:color w:val="22272F"/>
                <w:kern w:val="1"/>
                <w:sz w:val="23"/>
                <w:szCs w:val="23"/>
                <w:shd w:val="clear" w:color="auto" w:fill="FFFFFF"/>
                <w:lang w:eastAsia="zh-CN" w:bidi="hi-IN"/>
              </w:rPr>
              <w:t xml:space="preserve"> </w:t>
            </w:r>
            <w:r w:rsidRPr="00872EA3">
              <w:rPr>
                <w:spacing w:val="-1"/>
                <w:sz w:val="19"/>
                <w:szCs w:val="19"/>
              </w:rPr>
              <w:t>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966B91" w:rsidRPr="00E16763" w:rsidTr="003619A5">
        <w:trPr>
          <w:gridAfter w:val="1"/>
          <w:wAfter w:w="3" w:type="pct"/>
          <w:trHeight w:hRule="exact" w:val="1923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B91" w:rsidRPr="00F24020" w:rsidRDefault="00966B91" w:rsidP="00966B91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B91" w:rsidRPr="00F24020" w:rsidRDefault="00966B91" w:rsidP="00966B91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1 01 02030 01 0000 110</w:t>
            </w:r>
          </w:p>
        </w:tc>
        <w:tc>
          <w:tcPr>
            <w:tcW w:w="3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B91" w:rsidRPr="00F24020" w:rsidRDefault="00966B91" w:rsidP="009E564E">
            <w:pPr>
              <w:pStyle w:val="TableParagraph"/>
              <w:kinsoku w:val="0"/>
              <w:overflowPunct w:val="0"/>
              <w:spacing w:before="4" w:line="276" w:lineRule="auto"/>
              <w:ind w:left="22" w:right="125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966B91" w:rsidRPr="00E16763" w:rsidTr="004F2BA0">
        <w:trPr>
          <w:gridAfter w:val="1"/>
          <w:wAfter w:w="3" w:type="pct"/>
          <w:trHeight w:hRule="exact" w:val="1340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B91" w:rsidRPr="00F24020" w:rsidRDefault="00966B91" w:rsidP="00966B91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B91" w:rsidRPr="00F24020" w:rsidRDefault="00966B91" w:rsidP="00966B91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1 01 02040 01 0000 110</w:t>
            </w:r>
          </w:p>
        </w:tc>
        <w:tc>
          <w:tcPr>
            <w:tcW w:w="3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6B91" w:rsidRPr="00F24020" w:rsidRDefault="00966B91" w:rsidP="00966B91">
            <w:pPr>
              <w:pStyle w:val="TableParagraph"/>
              <w:kinsoku w:val="0"/>
              <w:overflowPunct w:val="0"/>
              <w:spacing w:before="30" w:line="276" w:lineRule="auto"/>
              <w:ind w:left="22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871BC5" w:rsidRPr="00E16763" w:rsidTr="004F2BA0">
        <w:trPr>
          <w:gridAfter w:val="1"/>
          <w:wAfter w:w="3" w:type="pct"/>
          <w:trHeight w:hRule="exact" w:val="2119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ADB" w:rsidRPr="00F24020" w:rsidRDefault="00372ADB" w:rsidP="00E16763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ADB" w:rsidRPr="00F24020" w:rsidRDefault="00372ADB" w:rsidP="00800AD3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1 01 02050 01 0000 110</w:t>
            </w:r>
          </w:p>
        </w:tc>
        <w:tc>
          <w:tcPr>
            <w:tcW w:w="3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ADB" w:rsidRPr="00F24020" w:rsidRDefault="00372ADB" w:rsidP="009B5E3F">
            <w:pPr>
              <w:pStyle w:val="TableParagraph"/>
              <w:kinsoku w:val="0"/>
              <w:overflowPunct w:val="0"/>
              <w:spacing w:before="30" w:line="276" w:lineRule="auto"/>
              <w:ind w:left="22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</w:tbl>
    <w:p w:rsidR="004F2BA0" w:rsidRDefault="004F2BA0">
      <w:r>
        <w:br w:type="page"/>
      </w:r>
    </w:p>
    <w:p w:rsidR="00723B4F" w:rsidRDefault="00723B4F" w:rsidP="00723B4F">
      <w:pPr>
        <w:jc w:val="center"/>
      </w:pPr>
      <w:r>
        <w:t>5</w:t>
      </w:r>
    </w:p>
    <w:tbl>
      <w:tblPr>
        <w:tblW w:w="5002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"/>
        <w:gridCol w:w="1991"/>
        <w:gridCol w:w="6680"/>
      </w:tblGrid>
      <w:tr w:rsidR="004F2BA0" w:rsidTr="005724CD">
        <w:trPr>
          <w:trHeight w:hRule="exact" w:val="472"/>
        </w:trPr>
        <w:tc>
          <w:tcPr>
            <w:tcW w:w="1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BA0" w:rsidRPr="00F24020" w:rsidRDefault="004F2BA0" w:rsidP="00AF0ADE">
            <w:pPr>
              <w:pStyle w:val="TableParagraph"/>
              <w:kinsoku w:val="0"/>
              <w:overflowPunct w:val="0"/>
              <w:spacing w:before="23" w:line="270" w:lineRule="auto"/>
              <w:ind w:hanging="8"/>
              <w:jc w:val="center"/>
              <w:rPr>
                <w:b/>
                <w:bCs/>
                <w:sz w:val="18"/>
                <w:szCs w:val="18"/>
              </w:rPr>
            </w:pPr>
            <w:r w:rsidRPr="00F24020">
              <w:br w:type="page"/>
            </w:r>
            <w:r w:rsidRPr="00F24020">
              <w:rPr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35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BA0" w:rsidRPr="00F24020" w:rsidRDefault="004F2BA0" w:rsidP="00AF0ADE">
            <w:pPr>
              <w:pStyle w:val="TableParagraph"/>
              <w:kinsoku w:val="0"/>
              <w:overflowPunct w:val="0"/>
              <w:ind w:left="1"/>
              <w:jc w:val="center"/>
            </w:pPr>
            <w:r w:rsidRPr="00F24020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4F2BA0" w:rsidTr="005724CD">
        <w:trPr>
          <w:trHeight w:hRule="exact" w:val="910"/>
          <w:tblHeader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BA0" w:rsidRPr="00F24020" w:rsidRDefault="004F2BA0" w:rsidP="00AF0ADE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sz w:val="18"/>
                <w:szCs w:val="18"/>
              </w:rPr>
            </w:pPr>
            <w:r w:rsidRPr="00F24020">
              <w:rPr>
                <w:b/>
                <w:bCs/>
                <w:sz w:val="18"/>
                <w:szCs w:val="18"/>
              </w:rPr>
              <w:t>главного</w:t>
            </w:r>
            <w:r w:rsidRPr="00F24020">
              <w:rPr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админи-</w:t>
            </w:r>
            <w:r w:rsidRPr="00F24020">
              <w:rPr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стратора</w:t>
            </w:r>
          </w:p>
          <w:p w:rsidR="004F2BA0" w:rsidRPr="00F24020" w:rsidRDefault="004F2BA0" w:rsidP="00AF0ADE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</w:pPr>
            <w:r w:rsidRPr="00F24020">
              <w:rPr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BA0" w:rsidRPr="00F24020" w:rsidRDefault="004F2BA0" w:rsidP="00AF0ADE">
            <w:pPr>
              <w:pStyle w:val="TableParagraph"/>
              <w:kinsoku w:val="0"/>
              <w:overflowPunct w:val="0"/>
              <w:spacing w:before="128"/>
              <w:ind w:left="18"/>
              <w:jc w:val="center"/>
            </w:pPr>
            <w:r w:rsidRPr="00F24020">
              <w:rPr>
                <w:b/>
                <w:bCs/>
                <w:sz w:val="18"/>
                <w:szCs w:val="18"/>
              </w:rPr>
              <w:t>доходов</w:t>
            </w:r>
            <w:r w:rsidRPr="00F24020"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35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BA0" w:rsidRPr="00F24020" w:rsidRDefault="004F2BA0" w:rsidP="00AF0ADE">
            <w:pPr>
              <w:pStyle w:val="TableParagraph"/>
              <w:kinsoku w:val="0"/>
              <w:overflowPunct w:val="0"/>
              <w:spacing w:before="128"/>
              <w:ind w:left="406"/>
            </w:pPr>
          </w:p>
        </w:tc>
      </w:tr>
      <w:tr w:rsidR="00D03CA7" w:rsidRPr="00E16763" w:rsidTr="005724CD">
        <w:trPr>
          <w:trHeight w:hRule="exact" w:val="6098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F24020" w:rsidRDefault="00D03CA7" w:rsidP="00D03CA7">
            <w:pPr>
              <w:pStyle w:val="TableParagraph"/>
              <w:kinsoku w:val="0"/>
              <w:overflowPunct w:val="0"/>
              <w:spacing w:before="151"/>
              <w:ind w:left="267"/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F24020" w:rsidRDefault="00D03CA7" w:rsidP="00800AD3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1 01 02080 01 0000 110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F24020" w:rsidRDefault="00D03CA7" w:rsidP="009B5E3F">
            <w:pPr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</w:t>
            </w:r>
            <w:r w:rsidR="009B5E3F" w:rsidRPr="00F24020"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 xml:space="preserve">                 </w:t>
            </w:r>
            <w:r w:rsidRPr="00F24020"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 xml:space="preserve"> 2025 года</w:t>
            </w:r>
          </w:p>
        </w:tc>
      </w:tr>
      <w:tr w:rsidR="00D03CA7" w:rsidRPr="00E16763" w:rsidTr="005724CD">
        <w:trPr>
          <w:trHeight w:hRule="exact" w:val="1881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F24020" w:rsidRDefault="00D03CA7" w:rsidP="00D03CA7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F24020" w:rsidRDefault="00D03CA7" w:rsidP="00800AD3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1 01 02090 01 0000 110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F24020" w:rsidRDefault="00D03CA7" w:rsidP="009B5E3F">
            <w:pPr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9B5E3F" w:rsidRPr="00E16763" w:rsidTr="005724CD">
        <w:trPr>
          <w:trHeight w:hRule="exact" w:val="1993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E3F" w:rsidRPr="00F24020" w:rsidRDefault="009B5E3F" w:rsidP="009B5E3F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E3F" w:rsidRPr="00F24020" w:rsidRDefault="009B5E3F" w:rsidP="009B5E3F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1 01 02100 01 0000 110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E3F" w:rsidRPr="00F24020" w:rsidRDefault="009B5E3F" w:rsidP="009B5E3F">
            <w:pPr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</w:t>
            </w:r>
          </w:p>
        </w:tc>
      </w:tr>
      <w:tr w:rsidR="00557AED" w:rsidRPr="00E16763" w:rsidTr="005724CD">
        <w:trPr>
          <w:trHeight w:hRule="exact" w:val="1554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AED" w:rsidRPr="005E7B81" w:rsidRDefault="00557AED" w:rsidP="00557AED">
            <w:pPr>
              <w:pStyle w:val="TableParagraph"/>
              <w:kinsoku w:val="0"/>
              <w:overflowPunct w:val="0"/>
              <w:spacing w:before="151"/>
              <w:ind w:left="267"/>
              <w:rPr>
                <w:sz w:val="20"/>
                <w:szCs w:val="20"/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AED" w:rsidRPr="005E7B81" w:rsidRDefault="00557AED" w:rsidP="00557AED">
            <w:pPr>
              <w:pStyle w:val="TableParagraph"/>
              <w:kinsoku w:val="0"/>
              <w:overflowPunct w:val="0"/>
              <w:spacing w:before="151"/>
              <w:jc w:val="center"/>
              <w:rPr>
                <w:sz w:val="20"/>
                <w:szCs w:val="20"/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1 01 02101 01 0000 110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AED" w:rsidRPr="005E7B81" w:rsidRDefault="00557AED" w:rsidP="00557AED">
            <w:pPr>
              <w:rPr>
                <w:rFonts w:eastAsia="Times New Roman" w:cs="Times New Roman"/>
                <w:spacing w:val="-1"/>
                <w:kern w:val="0"/>
                <w:sz w:val="19"/>
                <w:szCs w:val="19"/>
                <w:highlight w:val="yellow"/>
                <w:lang w:eastAsia="ru-RU"/>
              </w:rPr>
            </w:pPr>
            <w:r w:rsidRPr="00F24020"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</w:t>
            </w:r>
          </w:p>
        </w:tc>
      </w:tr>
    </w:tbl>
    <w:p w:rsidR="00723B4F" w:rsidRDefault="00723B4F">
      <w:r>
        <w:br w:type="page"/>
      </w:r>
    </w:p>
    <w:p w:rsidR="00723B4F" w:rsidRDefault="00723B4F" w:rsidP="00723B4F">
      <w:pPr>
        <w:jc w:val="center"/>
      </w:pPr>
      <w:r>
        <w:t>6</w:t>
      </w:r>
    </w:p>
    <w:tbl>
      <w:tblPr>
        <w:tblW w:w="5002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"/>
        <w:gridCol w:w="1991"/>
        <w:gridCol w:w="6680"/>
      </w:tblGrid>
      <w:tr w:rsidR="00723B4F" w:rsidTr="00AF0ADE">
        <w:trPr>
          <w:trHeight w:hRule="exact" w:val="472"/>
        </w:trPr>
        <w:tc>
          <w:tcPr>
            <w:tcW w:w="1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B4F" w:rsidRPr="00F24020" w:rsidRDefault="00723B4F" w:rsidP="00AF0ADE">
            <w:pPr>
              <w:pStyle w:val="TableParagraph"/>
              <w:kinsoku w:val="0"/>
              <w:overflowPunct w:val="0"/>
              <w:spacing w:before="23" w:line="270" w:lineRule="auto"/>
              <w:ind w:hanging="8"/>
              <w:jc w:val="center"/>
              <w:rPr>
                <w:b/>
                <w:bCs/>
                <w:sz w:val="18"/>
                <w:szCs w:val="18"/>
              </w:rPr>
            </w:pPr>
            <w:r w:rsidRPr="00F24020">
              <w:br w:type="page"/>
            </w:r>
            <w:r w:rsidRPr="00F24020">
              <w:rPr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35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B4F" w:rsidRPr="00F24020" w:rsidRDefault="00723B4F" w:rsidP="00AF0ADE">
            <w:pPr>
              <w:pStyle w:val="TableParagraph"/>
              <w:kinsoku w:val="0"/>
              <w:overflowPunct w:val="0"/>
              <w:ind w:left="1"/>
              <w:jc w:val="center"/>
            </w:pPr>
            <w:r w:rsidRPr="00F24020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723B4F" w:rsidTr="00AF0ADE">
        <w:trPr>
          <w:trHeight w:hRule="exact" w:val="910"/>
          <w:tblHeader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B4F" w:rsidRPr="00F24020" w:rsidRDefault="00723B4F" w:rsidP="00AF0ADE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sz w:val="18"/>
                <w:szCs w:val="18"/>
              </w:rPr>
            </w:pPr>
            <w:r w:rsidRPr="00F24020">
              <w:rPr>
                <w:b/>
                <w:bCs/>
                <w:sz w:val="18"/>
                <w:szCs w:val="18"/>
              </w:rPr>
              <w:t>главного</w:t>
            </w:r>
            <w:r w:rsidRPr="00F24020">
              <w:rPr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админи-</w:t>
            </w:r>
            <w:r w:rsidRPr="00F24020">
              <w:rPr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стратора</w:t>
            </w:r>
          </w:p>
          <w:p w:rsidR="00723B4F" w:rsidRPr="00F24020" w:rsidRDefault="00723B4F" w:rsidP="00AF0ADE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</w:pPr>
            <w:r w:rsidRPr="00F24020">
              <w:rPr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B4F" w:rsidRPr="00F24020" w:rsidRDefault="00723B4F" w:rsidP="00AF0ADE">
            <w:pPr>
              <w:pStyle w:val="TableParagraph"/>
              <w:kinsoku w:val="0"/>
              <w:overflowPunct w:val="0"/>
              <w:spacing w:before="128"/>
              <w:ind w:left="18"/>
              <w:jc w:val="center"/>
            </w:pPr>
            <w:r w:rsidRPr="00F24020">
              <w:rPr>
                <w:b/>
                <w:bCs/>
                <w:sz w:val="18"/>
                <w:szCs w:val="18"/>
              </w:rPr>
              <w:t>доходов</w:t>
            </w:r>
            <w:r w:rsidRPr="00F24020"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35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B4F" w:rsidRPr="00F24020" w:rsidRDefault="00723B4F" w:rsidP="00AF0ADE">
            <w:pPr>
              <w:pStyle w:val="TableParagraph"/>
              <w:kinsoku w:val="0"/>
              <w:overflowPunct w:val="0"/>
              <w:spacing w:before="128"/>
              <w:ind w:left="406"/>
            </w:pPr>
          </w:p>
        </w:tc>
      </w:tr>
      <w:tr w:rsidR="00557AED" w:rsidRPr="00E16763" w:rsidTr="00D15C2C">
        <w:trPr>
          <w:trHeight w:hRule="exact" w:val="1581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AED" w:rsidRPr="00A92AE5" w:rsidRDefault="00557AED" w:rsidP="00FB4172">
            <w:pPr>
              <w:pStyle w:val="TableParagraph"/>
              <w:kinsoku w:val="0"/>
              <w:overflowPunct w:val="0"/>
              <w:spacing w:before="151"/>
              <w:ind w:left="267"/>
              <w:rPr>
                <w:sz w:val="20"/>
                <w:szCs w:val="20"/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AED" w:rsidRPr="00A92AE5" w:rsidRDefault="00557AED" w:rsidP="00FB4172">
            <w:pPr>
              <w:pStyle w:val="TableParagraph"/>
              <w:kinsoku w:val="0"/>
              <w:overflowPunct w:val="0"/>
              <w:spacing w:before="151"/>
              <w:jc w:val="center"/>
              <w:rPr>
                <w:sz w:val="20"/>
                <w:szCs w:val="20"/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1 01 02102 01 0000 110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AED" w:rsidRPr="00A92AE5" w:rsidRDefault="00557AED" w:rsidP="00557AED">
            <w:pPr>
              <w:rPr>
                <w:rFonts w:eastAsia="Times New Roman" w:cs="Times New Roman"/>
                <w:spacing w:val="-1"/>
                <w:kern w:val="0"/>
                <w:sz w:val="19"/>
                <w:szCs w:val="19"/>
                <w:highlight w:val="yellow"/>
                <w:lang w:eastAsia="ru-RU"/>
              </w:rPr>
            </w:pPr>
            <w:r w:rsidRPr="00F24020"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</w:t>
            </w:r>
          </w:p>
        </w:tc>
      </w:tr>
      <w:tr w:rsidR="00557AED" w:rsidRPr="00E16763" w:rsidTr="005724CD">
        <w:trPr>
          <w:trHeight w:hRule="exact" w:val="1577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AED" w:rsidRPr="00A92AE5" w:rsidRDefault="00557AED" w:rsidP="00FB4172">
            <w:pPr>
              <w:pStyle w:val="TableParagraph"/>
              <w:kinsoku w:val="0"/>
              <w:overflowPunct w:val="0"/>
              <w:spacing w:before="151"/>
              <w:ind w:left="267"/>
              <w:rPr>
                <w:sz w:val="20"/>
                <w:szCs w:val="20"/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AED" w:rsidRPr="00A92AE5" w:rsidRDefault="00557AED" w:rsidP="00FB4172">
            <w:pPr>
              <w:pStyle w:val="TableParagraph"/>
              <w:kinsoku w:val="0"/>
              <w:overflowPunct w:val="0"/>
              <w:spacing w:before="151"/>
              <w:jc w:val="center"/>
              <w:rPr>
                <w:sz w:val="20"/>
                <w:szCs w:val="20"/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1 01 02103 01 0000 110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AED" w:rsidRPr="00A92AE5" w:rsidRDefault="00557AED" w:rsidP="00557AED">
            <w:pPr>
              <w:rPr>
                <w:rFonts w:eastAsia="Times New Roman" w:cs="Times New Roman"/>
                <w:spacing w:val="-1"/>
                <w:kern w:val="0"/>
                <w:sz w:val="19"/>
                <w:szCs w:val="19"/>
                <w:highlight w:val="yellow"/>
                <w:lang w:eastAsia="ru-RU"/>
              </w:rPr>
            </w:pPr>
            <w:r w:rsidRPr="00F24020"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9 402 тысячи рублей)</w:t>
            </w:r>
          </w:p>
        </w:tc>
      </w:tr>
      <w:tr w:rsidR="00557AED" w:rsidRPr="00E16763" w:rsidTr="005724CD">
        <w:trPr>
          <w:trHeight w:hRule="exact" w:val="1842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AED" w:rsidRPr="00F24020" w:rsidRDefault="00557AED" w:rsidP="00557AED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AED" w:rsidRPr="00F24020" w:rsidRDefault="00557AED" w:rsidP="00557AED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1 01 02110 01 0000 110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AED" w:rsidRPr="00F24020" w:rsidRDefault="00557AED" w:rsidP="00557AED">
            <w:pPr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</w:t>
            </w:r>
          </w:p>
        </w:tc>
      </w:tr>
      <w:tr w:rsidR="00EC67A7" w:rsidRPr="00E16763" w:rsidTr="00723B4F">
        <w:trPr>
          <w:trHeight w:hRule="exact" w:val="1366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AC21A0" w:rsidRDefault="00EC67A7" w:rsidP="00D711FD">
            <w:pPr>
              <w:pStyle w:val="TableParagraph"/>
              <w:kinsoku w:val="0"/>
              <w:overflowPunct w:val="0"/>
              <w:spacing w:before="151"/>
              <w:ind w:left="267"/>
              <w:rPr>
                <w:sz w:val="20"/>
                <w:szCs w:val="20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DA0E06" w:rsidRDefault="00EC67A7" w:rsidP="00D711FD">
            <w:pPr>
              <w:pStyle w:val="TableParagraph"/>
              <w:kinsoku w:val="0"/>
              <w:overflowPunct w:val="0"/>
              <w:spacing w:before="151"/>
              <w:jc w:val="center"/>
              <w:rPr>
                <w:sz w:val="20"/>
                <w:szCs w:val="20"/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1 01 02111 01 0000 110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DA0E06" w:rsidRDefault="00EC67A7" w:rsidP="00EC67A7">
            <w:pPr>
              <w:rPr>
                <w:rFonts w:eastAsia="Times New Roman" w:cs="Times New Roman"/>
                <w:spacing w:val="-1"/>
                <w:kern w:val="0"/>
                <w:sz w:val="19"/>
                <w:szCs w:val="19"/>
                <w:highlight w:val="yellow"/>
                <w:lang w:eastAsia="ru-RU"/>
              </w:rPr>
            </w:pPr>
            <w:r w:rsidRPr="00F24020"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</w:t>
            </w:r>
          </w:p>
        </w:tc>
      </w:tr>
      <w:tr w:rsidR="00EC67A7" w:rsidRPr="00E16763" w:rsidTr="00723B4F">
        <w:trPr>
          <w:trHeight w:hRule="exact" w:val="1414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AC21A0" w:rsidRDefault="00EC67A7" w:rsidP="00D711FD">
            <w:pPr>
              <w:pStyle w:val="TableParagraph"/>
              <w:kinsoku w:val="0"/>
              <w:overflowPunct w:val="0"/>
              <w:spacing w:before="151"/>
              <w:ind w:left="267"/>
              <w:rPr>
                <w:sz w:val="20"/>
                <w:szCs w:val="20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DA0E06" w:rsidRDefault="00EC67A7" w:rsidP="00D711FD">
            <w:pPr>
              <w:pStyle w:val="TableParagraph"/>
              <w:kinsoku w:val="0"/>
              <w:overflowPunct w:val="0"/>
              <w:spacing w:before="151"/>
              <w:jc w:val="center"/>
              <w:rPr>
                <w:sz w:val="20"/>
                <w:szCs w:val="20"/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1 01 02112 01 0000 110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DA0E06" w:rsidRDefault="00EC67A7" w:rsidP="00EC67A7">
            <w:pPr>
              <w:rPr>
                <w:rFonts w:eastAsia="Times New Roman" w:cs="Times New Roman"/>
                <w:spacing w:val="-1"/>
                <w:kern w:val="0"/>
                <w:sz w:val="19"/>
                <w:szCs w:val="19"/>
                <w:highlight w:val="yellow"/>
                <w:lang w:eastAsia="ru-RU"/>
              </w:rPr>
            </w:pPr>
            <w:r w:rsidRPr="00F24020"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</w:t>
            </w:r>
          </w:p>
        </w:tc>
      </w:tr>
      <w:tr w:rsidR="00EC67A7" w:rsidRPr="00E16763" w:rsidTr="00723B4F">
        <w:trPr>
          <w:trHeight w:hRule="exact" w:val="1279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AC21A0" w:rsidRDefault="00EC67A7" w:rsidP="00D711FD">
            <w:pPr>
              <w:pStyle w:val="TableParagraph"/>
              <w:kinsoku w:val="0"/>
              <w:overflowPunct w:val="0"/>
              <w:spacing w:before="151"/>
              <w:ind w:left="267"/>
              <w:rPr>
                <w:sz w:val="20"/>
                <w:szCs w:val="20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DA0E06" w:rsidRDefault="00EC67A7" w:rsidP="00D711FD">
            <w:pPr>
              <w:pStyle w:val="TableParagraph"/>
              <w:kinsoku w:val="0"/>
              <w:overflowPunct w:val="0"/>
              <w:spacing w:before="151"/>
              <w:jc w:val="center"/>
              <w:rPr>
                <w:sz w:val="20"/>
                <w:szCs w:val="20"/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1 01 02113 01 0000 110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DA0E06" w:rsidRDefault="00EC67A7" w:rsidP="00EC67A7">
            <w:pPr>
              <w:rPr>
                <w:rFonts w:eastAsia="Times New Roman" w:cs="Times New Roman"/>
                <w:spacing w:val="-1"/>
                <w:kern w:val="0"/>
                <w:sz w:val="19"/>
                <w:szCs w:val="19"/>
                <w:highlight w:val="yellow"/>
                <w:lang w:eastAsia="ru-RU"/>
              </w:rPr>
            </w:pPr>
            <w:r w:rsidRPr="00F24020"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9 402 тысячи рублей)</w:t>
            </w:r>
          </w:p>
        </w:tc>
      </w:tr>
      <w:tr w:rsidR="00EC67A7" w:rsidRPr="00E16763" w:rsidTr="00723B4F">
        <w:trPr>
          <w:trHeight w:hRule="exact" w:val="1270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AC21A0" w:rsidRDefault="00EC67A7" w:rsidP="00D711FD">
            <w:pPr>
              <w:pStyle w:val="TableParagraph"/>
              <w:kinsoku w:val="0"/>
              <w:overflowPunct w:val="0"/>
              <w:spacing w:before="151"/>
              <w:ind w:left="267"/>
              <w:rPr>
                <w:sz w:val="20"/>
                <w:szCs w:val="20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F24020" w:rsidRDefault="00EC67A7" w:rsidP="00D711FD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1 01 02120 01 0000 110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F24020" w:rsidRDefault="00EC67A7" w:rsidP="00D711FD">
            <w:pPr>
              <w:rPr>
                <w:rFonts w:eastAsia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в части суммы налога, относящейся к части налоговой базы, превышающей 2,4 миллиона рублей, уплачиваемой на основании налогового уведомления налогоплательщиками, для которых выполнено условие, предусмотренное </w:t>
            </w:r>
            <w:hyperlink r:id="rId13" w:anchor="/document/10900200/entry/22864" w:history="1">
              <w:r w:rsidRPr="00F24020">
                <w:rPr>
                  <w:rFonts w:ascii="Times New Roman" w:eastAsia="Times New Roman" w:hAnsi="Times New Roman" w:cs="Times New Roman"/>
                  <w:spacing w:val="-1"/>
                  <w:kern w:val="0"/>
                  <w:sz w:val="19"/>
                  <w:szCs w:val="19"/>
                  <w:lang w:eastAsia="ru-RU"/>
                </w:rPr>
                <w:t>абзацем восьмым пункта 6 статьи 228</w:t>
              </w:r>
            </w:hyperlink>
            <w:r w:rsidRPr="00F24020"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 Налогового кодекса Российской Федерации</w:t>
            </w:r>
          </w:p>
        </w:tc>
      </w:tr>
      <w:tr w:rsidR="00EC67A7" w:rsidRPr="00E16763" w:rsidTr="005724CD">
        <w:trPr>
          <w:trHeight w:hRule="exact" w:val="1544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F24020" w:rsidRDefault="00EC67A7" w:rsidP="00EC67A7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F24020" w:rsidRDefault="00EC67A7" w:rsidP="00EC67A7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1 01 02130 01 0000 110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F24020" w:rsidRDefault="00EC67A7" w:rsidP="00EC67A7">
            <w:pPr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F24020"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  <w:p w:rsidR="00EC67A7" w:rsidRPr="00F24020" w:rsidRDefault="00EC67A7" w:rsidP="00EC67A7">
            <w:pPr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</w:p>
          <w:p w:rsidR="00EC67A7" w:rsidRPr="00F24020" w:rsidRDefault="00EC67A7" w:rsidP="00EC67A7">
            <w:pPr>
              <w:rPr>
                <w:rFonts w:ascii="Times New Roman" w:eastAsia="Times New Roman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</w:p>
        </w:tc>
      </w:tr>
    </w:tbl>
    <w:p w:rsidR="00723B4F" w:rsidRDefault="00723B4F">
      <w:r>
        <w:br w:type="page"/>
      </w:r>
    </w:p>
    <w:p w:rsidR="00723B4F" w:rsidRDefault="00723B4F" w:rsidP="00723B4F">
      <w:pPr>
        <w:jc w:val="center"/>
      </w:pPr>
      <w:r>
        <w:t>7</w:t>
      </w:r>
    </w:p>
    <w:tbl>
      <w:tblPr>
        <w:tblW w:w="5002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"/>
        <w:gridCol w:w="1991"/>
        <w:gridCol w:w="6680"/>
      </w:tblGrid>
      <w:tr w:rsidR="00723B4F" w:rsidTr="00AF0ADE">
        <w:trPr>
          <w:trHeight w:hRule="exact" w:val="472"/>
        </w:trPr>
        <w:tc>
          <w:tcPr>
            <w:tcW w:w="1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B4F" w:rsidRPr="00F24020" w:rsidRDefault="00723B4F" w:rsidP="00AF0ADE">
            <w:pPr>
              <w:pStyle w:val="TableParagraph"/>
              <w:kinsoku w:val="0"/>
              <w:overflowPunct w:val="0"/>
              <w:spacing w:before="23" w:line="270" w:lineRule="auto"/>
              <w:ind w:hanging="8"/>
              <w:jc w:val="center"/>
              <w:rPr>
                <w:b/>
                <w:bCs/>
                <w:sz w:val="18"/>
                <w:szCs w:val="18"/>
              </w:rPr>
            </w:pPr>
            <w:r w:rsidRPr="00F24020">
              <w:br w:type="page"/>
            </w:r>
            <w:r w:rsidRPr="00F24020">
              <w:rPr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35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B4F" w:rsidRPr="00F24020" w:rsidRDefault="00723B4F" w:rsidP="00AF0ADE">
            <w:pPr>
              <w:pStyle w:val="TableParagraph"/>
              <w:kinsoku w:val="0"/>
              <w:overflowPunct w:val="0"/>
              <w:ind w:left="1"/>
              <w:jc w:val="center"/>
            </w:pPr>
            <w:r w:rsidRPr="00F24020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723B4F" w:rsidTr="00AF0ADE">
        <w:trPr>
          <w:trHeight w:hRule="exact" w:val="910"/>
          <w:tblHeader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B4F" w:rsidRPr="00F24020" w:rsidRDefault="00723B4F" w:rsidP="00AF0ADE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sz w:val="18"/>
                <w:szCs w:val="18"/>
              </w:rPr>
            </w:pPr>
            <w:r w:rsidRPr="00F24020">
              <w:rPr>
                <w:b/>
                <w:bCs/>
                <w:sz w:val="18"/>
                <w:szCs w:val="18"/>
              </w:rPr>
              <w:t>главного</w:t>
            </w:r>
            <w:r w:rsidRPr="00F24020">
              <w:rPr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админи-</w:t>
            </w:r>
            <w:r w:rsidRPr="00F24020">
              <w:rPr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стратора</w:t>
            </w:r>
          </w:p>
          <w:p w:rsidR="00723B4F" w:rsidRPr="00F24020" w:rsidRDefault="00723B4F" w:rsidP="00AF0ADE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</w:pPr>
            <w:r w:rsidRPr="00F24020">
              <w:rPr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B4F" w:rsidRPr="00F24020" w:rsidRDefault="00723B4F" w:rsidP="00AF0ADE">
            <w:pPr>
              <w:pStyle w:val="TableParagraph"/>
              <w:kinsoku w:val="0"/>
              <w:overflowPunct w:val="0"/>
              <w:spacing w:before="128"/>
              <w:ind w:left="18"/>
              <w:jc w:val="center"/>
            </w:pPr>
            <w:r w:rsidRPr="00F24020">
              <w:rPr>
                <w:b/>
                <w:bCs/>
                <w:sz w:val="18"/>
                <w:szCs w:val="18"/>
              </w:rPr>
              <w:t>доходов</w:t>
            </w:r>
            <w:r w:rsidRPr="00F24020"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35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B4F" w:rsidRPr="00F24020" w:rsidRDefault="00723B4F" w:rsidP="00AF0ADE">
            <w:pPr>
              <w:pStyle w:val="TableParagraph"/>
              <w:kinsoku w:val="0"/>
              <w:overflowPunct w:val="0"/>
              <w:spacing w:before="128"/>
              <w:ind w:left="406"/>
            </w:pPr>
          </w:p>
        </w:tc>
      </w:tr>
      <w:tr w:rsidR="00EC67A7" w:rsidRPr="00E16763" w:rsidTr="00723B4F">
        <w:trPr>
          <w:trHeight w:hRule="exact" w:val="1376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F24020" w:rsidRDefault="00EC67A7" w:rsidP="00EC67A7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F24020" w:rsidRDefault="00EC67A7" w:rsidP="00EC67A7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1 01 02140 01 0000 110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F24020" w:rsidRDefault="00EC67A7" w:rsidP="00723B4F">
            <w:pPr>
              <w:pStyle w:val="TableParagraph"/>
              <w:kinsoku w:val="0"/>
              <w:overflowPunct w:val="0"/>
              <w:spacing w:before="4"/>
              <w:ind w:left="22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EC67A7" w:rsidRPr="00E16763" w:rsidTr="00723B4F">
        <w:trPr>
          <w:trHeight w:hRule="exact" w:val="3834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F24020" w:rsidRDefault="00EC67A7" w:rsidP="00EC67A7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F24020" w:rsidRDefault="00EC67A7" w:rsidP="00EC67A7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1 01 02150 01 0000 110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F24020" w:rsidRDefault="00EC67A7" w:rsidP="00723B4F">
            <w:pPr>
              <w:pStyle w:val="TableParagraph"/>
              <w:kinsoku w:val="0"/>
              <w:overflowPunct w:val="0"/>
              <w:spacing w:before="4"/>
              <w:ind w:left="22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EC67A7" w:rsidRPr="00E16763" w:rsidTr="005724CD">
        <w:trPr>
          <w:trHeight w:hRule="exact" w:val="3946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F24020" w:rsidRDefault="00EC67A7" w:rsidP="00EC67A7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F24020" w:rsidRDefault="00EC67A7" w:rsidP="00EC67A7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1 01 02160 01 0000 110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67A7" w:rsidRPr="00F24020" w:rsidRDefault="00EC67A7" w:rsidP="00EC67A7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pacing w:val="-1"/>
                <w:sz w:val="19"/>
                <w:szCs w:val="19"/>
              </w:rPr>
            </w:pPr>
            <w:r w:rsidRPr="00DF497B">
              <w:rPr>
                <w:spacing w:val="-1"/>
                <w:sz w:val="19"/>
                <w:szCs w:val="19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</w:t>
            </w:r>
            <w:r w:rsidRPr="00082ACD">
              <w:rPr>
                <w:rFonts w:eastAsia="SimSun" w:cs="Mangal"/>
                <w:color w:val="22272F"/>
                <w:kern w:val="1"/>
                <w:sz w:val="23"/>
                <w:szCs w:val="23"/>
                <w:shd w:val="clear" w:color="auto" w:fill="FFFFFF"/>
                <w:lang w:eastAsia="zh-CN" w:bidi="hi-IN"/>
              </w:rPr>
              <w:t xml:space="preserve"> </w:t>
            </w:r>
            <w:r w:rsidRPr="00DF497B">
              <w:rPr>
                <w:spacing w:val="-1"/>
                <w:sz w:val="19"/>
                <w:szCs w:val="19"/>
              </w:rPr>
              <w:t>налога на доходы физических лиц в отношении доходов, указанных в </w:t>
            </w:r>
            <w:hyperlink r:id="rId14" w:anchor="/document/12112604/entry/50039" w:history="1">
              <w:r w:rsidRPr="00DF497B">
                <w:rPr>
                  <w:spacing w:val="-1"/>
                  <w:sz w:val="19"/>
                  <w:szCs w:val="19"/>
                </w:rPr>
                <w:t>абзаце тридцать девятом статьи 50</w:t>
              </w:r>
            </w:hyperlink>
            <w:r w:rsidRPr="00DF497B">
              <w:rPr>
                <w:spacing w:val="-1"/>
                <w:sz w:val="19"/>
                <w:szCs w:val="19"/>
              </w:rPr>
              <w:t> Бюджетного кодекса</w:t>
            </w:r>
            <w:r w:rsidRPr="00082ACD">
              <w:rPr>
                <w:rFonts w:eastAsia="SimSun" w:cs="Mangal"/>
                <w:color w:val="22272F"/>
                <w:kern w:val="1"/>
                <w:sz w:val="23"/>
                <w:szCs w:val="23"/>
                <w:shd w:val="clear" w:color="auto" w:fill="FFFFFF"/>
                <w:lang w:eastAsia="zh-CN" w:bidi="hi-IN"/>
              </w:rPr>
              <w:t xml:space="preserve"> </w:t>
            </w:r>
            <w:r w:rsidRPr="00DF497B">
              <w:rPr>
                <w:spacing w:val="-1"/>
                <w:sz w:val="19"/>
                <w:szCs w:val="19"/>
              </w:rPr>
              <w:t>Российской Федерации, налога на доходы физических лиц в части суммы налога, превышающей 312 тысяч рублей, относящейся к сумме налоговых баз, указанных в </w:t>
            </w:r>
            <w:hyperlink r:id="rId15" w:anchor="/document/10900200/entry/21006" w:history="1">
              <w:r w:rsidRPr="00DF497B">
                <w:rPr>
                  <w:spacing w:val="-1"/>
                  <w:sz w:val="19"/>
                  <w:szCs w:val="19"/>
                </w:rPr>
                <w:t>пункте 6 статьи 210</w:t>
              </w:r>
            </w:hyperlink>
            <w:r w:rsidRPr="00DF497B">
              <w:rPr>
                <w:spacing w:val="-1"/>
                <w:sz w:val="19"/>
                <w:szCs w:val="19"/>
              </w:rPr>
              <w:t>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</w:t>
            </w:r>
            <w:hyperlink r:id="rId16" w:anchor="/document/12112604/entry/50035" w:history="1">
              <w:r w:rsidRPr="00DF497B">
                <w:rPr>
                  <w:spacing w:val="-1"/>
                  <w:sz w:val="19"/>
                  <w:szCs w:val="19"/>
                </w:rPr>
                <w:t>абзацах тридцать пятом</w:t>
              </w:r>
            </w:hyperlink>
            <w:r w:rsidRPr="00DF497B">
              <w:rPr>
                <w:spacing w:val="-1"/>
                <w:sz w:val="19"/>
                <w:szCs w:val="19"/>
              </w:rPr>
              <w:t> и </w:t>
            </w:r>
            <w:hyperlink r:id="rId17" w:anchor="/document/12112604/entry/50036" w:history="1">
              <w:r w:rsidRPr="00DF497B">
                <w:rPr>
                  <w:spacing w:val="-1"/>
                  <w:sz w:val="19"/>
                  <w:szCs w:val="19"/>
                </w:rPr>
                <w:t>тридцать шестом статьи 50</w:t>
              </w:r>
            </w:hyperlink>
            <w:r w:rsidRPr="00DF497B">
              <w:rPr>
                <w:spacing w:val="-1"/>
                <w:sz w:val="19"/>
                <w:szCs w:val="19"/>
              </w:rPr>
              <w:t> 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 </w:t>
            </w:r>
            <w:hyperlink r:id="rId18" w:anchor="/document/10900200/entry/22439" w:history="1">
              <w:r w:rsidRPr="00DF497B">
                <w:rPr>
                  <w:spacing w:val="-1"/>
                  <w:sz w:val="19"/>
                  <w:szCs w:val="19"/>
                </w:rPr>
                <w:t>абзаце девятом пункта 3 статьи 224</w:t>
              </w:r>
            </w:hyperlink>
            <w:r w:rsidRPr="00DF497B">
              <w:rPr>
                <w:spacing w:val="-1"/>
                <w:sz w:val="19"/>
                <w:szCs w:val="19"/>
              </w:rPr>
              <w:t> 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723B4F" w:rsidRPr="00E16763" w:rsidTr="00723B4F">
        <w:trPr>
          <w:trHeight w:hRule="exact" w:val="3846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B4F" w:rsidRPr="00F24020" w:rsidRDefault="00723B4F" w:rsidP="00723B4F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B4F" w:rsidRPr="00F24020" w:rsidRDefault="00723B4F" w:rsidP="00723B4F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1 01 02170 01 0000 110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B4F" w:rsidRPr="00F24020" w:rsidRDefault="00723B4F" w:rsidP="00723B4F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pacing w:val="-1"/>
                <w:sz w:val="19"/>
                <w:szCs w:val="19"/>
              </w:rPr>
            </w:pPr>
            <w:r w:rsidRPr="00D70671">
              <w:rPr>
                <w:spacing w:val="-1"/>
                <w:sz w:val="19"/>
                <w:szCs w:val="19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 </w:t>
            </w:r>
            <w:hyperlink r:id="rId19" w:anchor="/document/12112604/entry/50039" w:history="1">
              <w:r w:rsidRPr="00D70671">
                <w:rPr>
                  <w:spacing w:val="-1"/>
                  <w:sz w:val="19"/>
                  <w:szCs w:val="19"/>
                </w:rPr>
                <w:t>абзаце тридцать девятом статьи 50</w:t>
              </w:r>
            </w:hyperlink>
            <w:r w:rsidRPr="00D70671">
              <w:rPr>
                <w:spacing w:val="-1"/>
                <w:sz w:val="19"/>
                <w:szCs w:val="19"/>
              </w:rPr>
              <w:t> 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 </w:t>
            </w:r>
            <w:hyperlink r:id="rId20" w:anchor="/document/10900200/entry/21006" w:history="1">
              <w:r w:rsidRPr="00D70671">
                <w:rPr>
                  <w:spacing w:val="-1"/>
                  <w:sz w:val="19"/>
                  <w:szCs w:val="19"/>
                </w:rPr>
                <w:t>пункте 6 статьи 210</w:t>
              </w:r>
            </w:hyperlink>
            <w:r w:rsidRPr="00D70671">
              <w:rPr>
                <w:spacing w:val="-1"/>
                <w:sz w:val="19"/>
                <w:szCs w:val="19"/>
              </w:rPr>
              <w:t> Налогового кодекса Российской Федерации, превышающей 2,4 миллиона рублей (за исключением налога на доходы физических лиц в отношении</w:t>
            </w:r>
            <w:r w:rsidRPr="00D70671">
              <w:rPr>
                <w:rFonts w:eastAsia="SimSun" w:cs="Mangal"/>
                <w:color w:val="22272F"/>
                <w:kern w:val="1"/>
                <w:sz w:val="23"/>
                <w:szCs w:val="23"/>
                <w:shd w:val="clear" w:color="auto" w:fill="FFFFFF"/>
                <w:lang w:eastAsia="zh-CN" w:bidi="hi-IN"/>
              </w:rPr>
              <w:t xml:space="preserve"> </w:t>
            </w:r>
            <w:r w:rsidRPr="00D70671">
              <w:rPr>
                <w:spacing w:val="-1"/>
                <w:sz w:val="19"/>
                <w:szCs w:val="19"/>
              </w:rPr>
              <w:t>доходов, указанных в </w:t>
            </w:r>
            <w:hyperlink r:id="rId21" w:anchor="/document/12112604/entry/50035" w:history="1">
              <w:r w:rsidRPr="00D70671">
                <w:rPr>
                  <w:spacing w:val="-1"/>
                  <w:sz w:val="19"/>
                  <w:szCs w:val="19"/>
                </w:rPr>
                <w:t>абзацах тридцать пятом</w:t>
              </w:r>
            </w:hyperlink>
            <w:r w:rsidRPr="00D70671">
              <w:rPr>
                <w:spacing w:val="-1"/>
                <w:sz w:val="19"/>
                <w:szCs w:val="19"/>
              </w:rPr>
              <w:t> и </w:t>
            </w:r>
            <w:hyperlink r:id="rId22" w:anchor="/document/12112604/entry/50036" w:history="1">
              <w:r w:rsidRPr="00D70671">
                <w:rPr>
                  <w:spacing w:val="-1"/>
                  <w:sz w:val="19"/>
                  <w:szCs w:val="19"/>
                </w:rPr>
                <w:t>тридцать шестом статьи 50</w:t>
              </w:r>
            </w:hyperlink>
            <w:r w:rsidRPr="00D70671">
              <w:rPr>
                <w:spacing w:val="-1"/>
                <w:sz w:val="19"/>
                <w:szCs w:val="19"/>
              </w:rPr>
              <w:t> 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</w:t>
            </w:r>
            <w:r w:rsidRPr="00D70671">
              <w:rPr>
                <w:rFonts w:eastAsia="SimSun" w:cs="Mangal"/>
                <w:color w:val="22272F"/>
                <w:kern w:val="1"/>
                <w:sz w:val="23"/>
                <w:szCs w:val="23"/>
                <w:shd w:val="clear" w:color="auto" w:fill="FFFFFF"/>
                <w:lang w:eastAsia="zh-CN" w:bidi="hi-IN"/>
              </w:rPr>
              <w:t xml:space="preserve"> </w:t>
            </w:r>
            <w:r w:rsidRPr="00D70671">
              <w:rPr>
                <w:spacing w:val="-1"/>
                <w:sz w:val="19"/>
                <w:szCs w:val="19"/>
              </w:rPr>
              <w:t>Федерации, указанных в </w:t>
            </w:r>
            <w:hyperlink r:id="rId23" w:anchor="/document/10900200/entry/22439" w:history="1">
              <w:r w:rsidRPr="00D70671">
                <w:rPr>
                  <w:spacing w:val="-1"/>
                  <w:sz w:val="19"/>
                  <w:szCs w:val="19"/>
                </w:rPr>
                <w:t>абзаце девятом пункта 3 статьи 224</w:t>
              </w:r>
            </w:hyperlink>
            <w:r w:rsidRPr="00D70671">
              <w:rPr>
                <w:rFonts w:eastAsia="SimSun" w:cs="Mangal"/>
                <w:color w:val="22272F"/>
                <w:kern w:val="1"/>
                <w:sz w:val="23"/>
                <w:szCs w:val="23"/>
                <w:shd w:val="clear" w:color="auto" w:fill="FFFFFF"/>
                <w:lang w:eastAsia="zh-CN" w:bidi="hi-IN"/>
              </w:rPr>
              <w:t> </w:t>
            </w:r>
            <w:r w:rsidRPr="00D70671">
              <w:rPr>
                <w:spacing w:val="-1"/>
                <w:sz w:val="19"/>
                <w:szCs w:val="19"/>
              </w:rPr>
              <w:t>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</w:tbl>
    <w:p w:rsidR="00723B4F" w:rsidRDefault="00723B4F">
      <w:r>
        <w:br w:type="page"/>
      </w:r>
    </w:p>
    <w:p w:rsidR="00723B4F" w:rsidRDefault="00723B4F" w:rsidP="00723B4F">
      <w:pPr>
        <w:jc w:val="center"/>
      </w:pPr>
      <w:r>
        <w:t>8</w:t>
      </w:r>
    </w:p>
    <w:tbl>
      <w:tblPr>
        <w:tblW w:w="5002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"/>
        <w:gridCol w:w="1991"/>
        <w:gridCol w:w="6680"/>
      </w:tblGrid>
      <w:tr w:rsidR="00723B4F" w:rsidTr="00AF0ADE">
        <w:trPr>
          <w:trHeight w:hRule="exact" w:val="472"/>
        </w:trPr>
        <w:tc>
          <w:tcPr>
            <w:tcW w:w="1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B4F" w:rsidRPr="00F24020" w:rsidRDefault="00723B4F" w:rsidP="00AF0ADE">
            <w:pPr>
              <w:pStyle w:val="TableParagraph"/>
              <w:kinsoku w:val="0"/>
              <w:overflowPunct w:val="0"/>
              <w:spacing w:before="23" w:line="270" w:lineRule="auto"/>
              <w:ind w:hanging="8"/>
              <w:jc w:val="center"/>
              <w:rPr>
                <w:b/>
                <w:bCs/>
                <w:sz w:val="18"/>
                <w:szCs w:val="18"/>
              </w:rPr>
            </w:pPr>
            <w:r w:rsidRPr="00F24020">
              <w:br w:type="page"/>
            </w:r>
            <w:r w:rsidRPr="00F24020">
              <w:rPr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35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B4F" w:rsidRPr="00F24020" w:rsidRDefault="00723B4F" w:rsidP="00AF0ADE">
            <w:pPr>
              <w:pStyle w:val="TableParagraph"/>
              <w:kinsoku w:val="0"/>
              <w:overflowPunct w:val="0"/>
              <w:ind w:left="1"/>
              <w:jc w:val="center"/>
            </w:pPr>
            <w:r w:rsidRPr="00F24020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723B4F" w:rsidTr="00AF0ADE">
        <w:trPr>
          <w:trHeight w:hRule="exact" w:val="910"/>
          <w:tblHeader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B4F" w:rsidRPr="00F24020" w:rsidRDefault="00723B4F" w:rsidP="00AF0ADE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sz w:val="18"/>
                <w:szCs w:val="18"/>
              </w:rPr>
            </w:pPr>
            <w:r w:rsidRPr="00F24020">
              <w:rPr>
                <w:b/>
                <w:bCs/>
                <w:sz w:val="18"/>
                <w:szCs w:val="18"/>
              </w:rPr>
              <w:t>главного</w:t>
            </w:r>
            <w:r w:rsidRPr="00F24020">
              <w:rPr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админи-</w:t>
            </w:r>
            <w:r w:rsidRPr="00F24020">
              <w:rPr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стратора</w:t>
            </w:r>
          </w:p>
          <w:p w:rsidR="00723B4F" w:rsidRPr="00F24020" w:rsidRDefault="00723B4F" w:rsidP="00AF0ADE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</w:pPr>
            <w:r w:rsidRPr="00F24020">
              <w:rPr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B4F" w:rsidRPr="00F24020" w:rsidRDefault="00723B4F" w:rsidP="00AF0ADE">
            <w:pPr>
              <w:pStyle w:val="TableParagraph"/>
              <w:kinsoku w:val="0"/>
              <w:overflowPunct w:val="0"/>
              <w:spacing w:before="128"/>
              <w:ind w:left="18"/>
              <w:jc w:val="center"/>
            </w:pPr>
            <w:r w:rsidRPr="00F24020">
              <w:rPr>
                <w:b/>
                <w:bCs/>
                <w:sz w:val="18"/>
                <w:szCs w:val="18"/>
              </w:rPr>
              <w:t>доходов</w:t>
            </w:r>
            <w:r w:rsidRPr="00F24020"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 w:rsidRPr="00F24020">
              <w:rPr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35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B4F" w:rsidRPr="00F24020" w:rsidRDefault="00723B4F" w:rsidP="00AF0ADE">
            <w:pPr>
              <w:pStyle w:val="TableParagraph"/>
              <w:kinsoku w:val="0"/>
              <w:overflowPunct w:val="0"/>
              <w:spacing w:before="128"/>
              <w:ind w:left="406"/>
            </w:pPr>
          </w:p>
        </w:tc>
      </w:tr>
      <w:tr w:rsidR="00766F97" w:rsidRPr="00E16763" w:rsidTr="005724CD">
        <w:trPr>
          <w:trHeight w:hRule="exact" w:val="1283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F97" w:rsidRPr="00FA318A" w:rsidRDefault="00766F97" w:rsidP="007D2CA3">
            <w:pPr>
              <w:pStyle w:val="TableParagraph"/>
              <w:kinsoku w:val="0"/>
              <w:overflowPunct w:val="0"/>
              <w:spacing w:before="151"/>
              <w:jc w:val="center"/>
              <w:rPr>
                <w:sz w:val="20"/>
                <w:szCs w:val="20"/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F97" w:rsidRPr="00FA318A" w:rsidRDefault="00766F97" w:rsidP="007D2CA3">
            <w:pPr>
              <w:pStyle w:val="TableParagraph"/>
              <w:kinsoku w:val="0"/>
              <w:overflowPunct w:val="0"/>
              <w:spacing w:before="151"/>
              <w:jc w:val="center"/>
              <w:rPr>
                <w:sz w:val="20"/>
                <w:szCs w:val="20"/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1 01 02180 01 0000 110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F97" w:rsidRPr="00F24020" w:rsidRDefault="00766F97" w:rsidP="00766F97">
            <w:pPr>
              <w:pStyle w:val="TableParagraph"/>
              <w:kinsoku w:val="0"/>
              <w:overflowPunct w:val="0"/>
              <w:spacing w:before="4" w:line="276" w:lineRule="auto"/>
              <w:ind w:left="22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Налог на доходы физических лиц в части суммы налога, превышающей 312 тысяч рублей, относящейся к сумме налоговых баз, указанных в </w:t>
            </w:r>
            <w:hyperlink r:id="rId24" w:anchor="/document/10900200/entry/21006" w:history="1">
              <w:r w:rsidRPr="00F24020">
                <w:rPr>
                  <w:spacing w:val="-1"/>
                  <w:sz w:val="19"/>
                  <w:szCs w:val="19"/>
                </w:rPr>
                <w:t>пункте 6 статьи 210</w:t>
              </w:r>
            </w:hyperlink>
            <w:r w:rsidRPr="00F24020">
              <w:rPr>
                <w:spacing w:val="-1"/>
                <w:sz w:val="19"/>
                <w:szCs w:val="19"/>
              </w:rPr>
              <w:t>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</w:t>
            </w:r>
            <w:hyperlink r:id="rId25" w:anchor="/document/12112604/entry/50035" w:history="1">
              <w:r w:rsidRPr="00F24020">
                <w:rPr>
                  <w:spacing w:val="-1"/>
                  <w:sz w:val="19"/>
                  <w:szCs w:val="19"/>
                </w:rPr>
                <w:t>абзацах тридцать пятом</w:t>
              </w:r>
            </w:hyperlink>
            <w:r w:rsidRPr="00F24020">
              <w:rPr>
                <w:spacing w:val="-1"/>
                <w:sz w:val="19"/>
                <w:szCs w:val="19"/>
              </w:rPr>
              <w:t> и </w:t>
            </w:r>
            <w:hyperlink r:id="rId26" w:anchor="/document/12112604/entry/50036" w:history="1">
              <w:r w:rsidRPr="00F24020">
                <w:rPr>
                  <w:spacing w:val="-1"/>
                  <w:sz w:val="19"/>
                  <w:szCs w:val="19"/>
                </w:rPr>
                <w:t>тридцать шестом статьи 50</w:t>
              </w:r>
            </w:hyperlink>
            <w:r w:rsidRPr="00F24020">
              <w:rPr>
                <w:spacing w:val="-1"/>
                <w:sz w:val="19"/>
                <w:szCs w:val="19"/>
              </w:rPr>
              <w:t> 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</w:tr>
      <w:tr w:rsidR="00766F97" w:rsidRPr="00E16763" w:rsidTr="005724CD">
        <w:trPr>
          <w:trHeight w:hRule="exact" w:val="1283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F97" w:rsidRPr="00FA318A" w:rsidRDefault="00766F97" w:rsidP="007D2CA3">
            <w:pPr>
              <w:pStyle w:val="TableParagraph"/>
              <w:kinsoku w:val="0"/>
              <w:overflowPunct w:val="0"/>
              <w:spacing w:before="151"/>
              <w:jc w:val="center"/>
              <w:rPr>
                <w:sz w:val="20"/>
                <w:szCs w:val="20"/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F97" w:rsidRPr="00FA318A" w:rsidRDefault="00766F97" w:rsidP="007D2CA3">
            <w:pPr>
              <w:pStyle w:val="TableParagraph"/>
              <w:kinsoku w:val="0"/>
              <w:overflowPunct w:val="0"/>
              <w:spacing w:before="151"/>
              <w:jc w:val="center"/>
              <w:rPr>
                <w:sz w:val="20"/>
                <w:szCs w:val="20"/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1 01 02190 01 0000 110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F97" w:rsidRPr="00F24020" w:rsidRDefault="00766F97" w:rsidP="00766F97">
            <w:pPr>
              <w:pStyle w:val="TableParagraph"/>
              <w:kinsoku w:val="0"/>
              <w:overflowPunct w:val="0"/>
              <w:spacing w:before="4" w:line="276" w:lineRule="auto"/>
              <w:ind w:left="22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Налог на доходы физических лиц в отношении доходов физических лиц, не являющихся налоговыми резидентами Российской Федерации, указанных в </w:t>
            </w:r>
            <w:hyperlink r:id="rId27" w:anchor="/document/10900200/entry/22439" w:history="1">
              <w:r w:rsidRPr="00F24020">
                <w:rPr>
                  <w:spacing w:val="-1"/>
                  <w:sz w:val="19"/>
                  <w:szCs w:val="19"/>
                </w:rPr>
                <w:t>абзаце девятом пункта 3 статьи 224</w:t>
              </w:r>
            </w:hyperlink>
            <w:r w:rsidRPr="00F24020">
              <w:rPr>
                <w:spacing w:val="-1"/>
                <w:sz w:val="19"/>
                <w:szCs w:val="19"/>
              </w:rPr>
              <w:t> Налогового кодекса Российской Федерации, в части суммы налога превышающей 312 тысяч рублей, относящейся к части налоговой базы, превышающей 2,4 миллиона рублей</w:t>
            </w:r>
          </w:p>
        </w:tc>
      </w:tr>
      <w:tr w:rsidR="00766F97" w:rsidRPr="00E16763" w:rsidTr="00723B4F">
        <w:trPr>
          <w:trHeight w:hRule="exact" w:val="1057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F97" w:rsidRPr="00FA318A" w:rsidRDefault="00766F97" w:rsidP="007D2CA3">
            <w:pPr>
              <w:pStyle w:val="TableParagraph"/>
              <w:kinsoku w:val="0"/>
              <w:overflowPunct w:val="0"/>
              <w:spacing w:before="151"/>
              <w:jc w:val="center"/>
              <w:rPr>
                <w:sz w:val="20"/>
                <w:szCs w:val="20"/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F97" w:rsidRPr="00FA318A" w:rsidRDefault="00766F97" w:rsidP="007D2CA3">
            <w:pPr>
              <w:pStyle w:val="TableParagraph"/>
              <w:kinsoku w:val="0"/>
              <w:overflowPunct w:val="0"/>
              <w:spacing w:before="151"/>
              <w:jc w:val="center"/>
              <w:rPr>
                <w:sz w:val="20"/>
                <w:szCs w:val="20"/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1 01 02200 01 0000 110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F97" w:rsidRPr="00F24020" w:rsidRDefault="00766F97" w:rsidP="00766F97">
            <w:pPr>
              <w:pStyle w:val="TableParagraph"/>
              <w:kinsoku w:val="0"/>
              <w:overflowPunct w:val="0"/>
              <w:spacing w:before="4" w:line="276" w:lineRule="auto"/>
              <w:ind w:left="22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Налог на доходы физических лиц в части суммы налога, относящейся к сумме налоговых баз, указанных в </w:t>
            </w:r>
            <w:hyperlink r:id="rId28" w:anchor="/document/10900200/entry/21061" w:history="1">
              <w:r w:rsidRPr="00F24020">
                <w:rPr>
                  <w:spacing w:val="-1"/>
                  <w:sz w:val="19"/>
                  <w:szCs w:val="19"/>
                </w:rPr>
                <w:t>пункте 6 1 статьи 210</w:t>
              </w:r>
            </w:hyperlink>
            <w:r w:rsidRPr="00F24020">
              <w:rPr>
                <w:spacing w:val="-1"/>
                <w:sz w:val="19"/>
                <w:szCs w:val="19"/>
              </w:rPr>
              <w:t> 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</w:tr>
      <w:tr w:rsidR="00766F97" w:rsidRPr="00E16763" w:rsidTr="00723B4F">
        <w:trPr>
          <w:trHeight w:hRule="exact" w:val="860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F97" w:rsidRPr="00F24020" w:rsidRDefault="00766F97" w:rsidP="00766F97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F97" w:rsidRPr="00F24020" w:rsidRDefault="00766F97" w:rsidP="00766F97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1 01 02210 01 0000 110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F97" w:rsidRPr="00F24020" w:rsidRDefault="00766F97" w:rsidP="00311F2B">
            <w:pPr>
              <w:pStyle w:val="TableParagraph"/>
              <w:kinsoku w:val="0"/>
              <w:overflowPunct w:val="0"/>
              <w:spacing w:before="4" w:line="276" w:lineRule="auto"/>
              <w:ind w:left="22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</w:t>
            </w:r>
          </w:p>
        </w:tc>
      </w:tr>
      <w:tr w:rsidR="0043391F" w:rsidRPr="00E16763" w:rsidTr="00723B4F">
        <w:trPr>
          <w:trHeight w:hRule="exact" w:val="1141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91F" w:rsidRPr="00F24020" w:rsidRDefault="0043391F" w:rsidP="00F72036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91F" w:rsidRPr="00FA318A" w:rsidRDefault="0043391F" w:rsidP="00F72036">
            <w:pPr>
              <w:pStyle w:val="TableParagraph"/>
              <w:kinsoku w:val="0"/>
              <w:overflowPunct w:val="0"/>
              <w:spacing w:before="151"/>
              <w:jc w:val="center"/>
              <w:rPr>
                <w:sz w:val="20"/>
                <w:szCs w:val="20"/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1 01 02220 01 0000 110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91F" w:rsidRPr="00F24020" w:rsidRDefault="0043391F" w:rsidP="0043391F">
            <w:pPr>
              <w:pStyle w:val="TableParagraph"/>
              <w:kinsoku w:val="0"/>
              <w:overflowPunct w:val="0"/>
              <w:spacing w:before="4" w:line="276" w:lineRule="auto"/>
              <w:ind w:left="22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Налог на доходы физических лиц в части суммы налога, превышающей 650 тысяч рублей, кодекса Российской Федерации, превышающей 5 миллионов</w:t>
            </w:r>
            <w:r w:rsidRPr="009E564E">
              <w:rPr>
                <w:spacing w:val="-1"/>
                <w:sz w:val="19"/>
                <w:szCs w:val="19"/>
              </w:rPr>
              <w:t xml:space="preserve"> рублей, за налоговые периоды </w:t>
            </w:r>
            <w:r w:rsidRPr="00F24020">
              <w:rPr>
                <w:spacing w:val="-1"/>
                <w:sz w:val="19"/>
                <w:szCs w:val="19"/>
              </w:rPr>
              <w:t>относящейся к сумме налоговых баз, указанных в </w:t>
            </w:r>
            <w:hyperlink r:id="rId29" w:anchor="/document/10900200/entry/21061" w:history="1">
              <w:r w:rsidRPr="00F24020">
                <w:rPr>
                  <w:spacing w:val="-1"/>
                  <w:sz w:val="19"/>
                  <w:szCs w:val="19"/>
                </w:rPr>
                <w:t>пункте 6 1 статьи 210</w:t>
              </w:r>
            </w:hyperlink>
            <w:r w:rsidRPr="00F24020">
              <w:rPr>
                <w:spacing w:val="-1"/>
                <w:sz w:val="19"/>
                <w:szCs w:val="19"/>
              </w:rPr>
              <w:t> Налогового после 1 января 2025 года</w:t>
            </w:r>
          </w:p>
        </w:tc>
      </w:tr>
      <w:tr w:rsidR="0043391F" w:rsidRPr="00E16763" w:rsidTr="00723B4F">
        <w:trPr>
          <w:trHeight w:hRule="exact" w:val="981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91F" w:rsidRPr="00FA318A" w:rsidRDefault="0043391F" w:rsidP="00F72036">
            <w:pPr>
              <w:pStyle w:val="TableParagraph"/>
              <w:kinsoku w:val="0"/>
              <w:overflowPunct w:val="0"/>
              <w:spacing w:before="151"/>
              <w:ind w:left="267"/>
              <w:rPr>
                <w:sz w:val="20"/>
                <w:szCs w:val="20"/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91F" w:rsidRPr="00FA318A" w:rsidRDefault="0043391F" w:rsidP="00F72036">
            <w:pPr>
              <w:pStyle w:val="TableParagraph"/>
              <w:kinsoku w:val="0"/>
              <w:overflowPunct w:val="0"/>
              <w:spacing w:before="151"/>
              <w:jc w:val="center"/>
              <w:rPr>
                <w:sz w:val="20"/>
                <w:szCs w:val="20"/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1 01 02230 01 0000 110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91F" w:rsidRPr="00F24020" w:rsidRDefault="0043391F" w:rsidP="0043391F">
            <w:pPr>
              <w:pStyle w:val="TableParagraph"/>
              <w:kinsoku w:val="0"/>
              <w:overflowPunct w:val="0"/>
              <w:spacing w:before="4" w:line="276" w:lineRule="auto"/>
              <w:ind w:left="22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Налог на доходы физических лиц в части суммы налога, превышающей 650 тысяч рублей, относящейся к налоговой базе, указанной в </w:t>
            </w:r>
            <w:hyperlink r:id="rId30" w:anchor="/document/10900200/entry/21062" w:history="1">
              <w:r w:rsidRPr="00F24020">
                <w:rPr>
                  <w:spacing w:val="-1"/>
                  <w:sz w:val="19"/>
                  <w:szCs w:val="19"/>
                </w:rPr>
                <w:t>пункте 6 2 статьи 210</w:t>
              </w:r>
            </w:hyperlink>
            <w:r w:rsidRPr="00F24020">
              <w:rPr>
                <w:spacing w:val="-1"/>
                <w:sz w:val="19"/>
                <w:szCs w:val="19"/>
              </w:rPr>
              <w:t> Налогового кодекса Российской Федерации, превышающей 5 миллионов рублей</w:t>
            </w:r>
          </w:p>
        </w:tc>
      </w:tr>
      <w:tr w:rsidR="0043391F" w:rsidRPr="00E16763" w:rsidTr="00723B4F">
        <w:trPr>
          <w:trHeight w:hRule="exact" w:val="1123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91F" w:rsidRPr="00FA318A" w:rsidRDefault="0043391F" w:rsidP="00F72036">
            <w:pPr>
              <w:pStyle w:val="TableParagraph"/>
              <w:kinsoku w:val="0"/>
              <w:overflowPunct w:val="0"/>
              <w:spacing w:before="151"/>
              <w:ind w:left="267"/>
              <w:rPr>
                <w:sz w:val="20"/>
                <w:szCs w:val="20"/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91F" w:rsidRPr="00FA318A" w:rsidRDefault="0043391F" w:rsidP="00F72036">
            <w:pPr>
              <w:pStyle w:val="TableParagraph"/>
              <w:kinsoku w:val="0"/>
              <w:overflowPunct w:val="0"/>
              <w:spacing w:before="151"/>
              <w:jc w:val="center"/>
              <w:rPr>
                <w:sz w:val="20"/>
                <w:szCs w:val="20"/>
                <w:highlight w:val="yellow"/>
              </w:rPr>
            </w:pPr>
            <w:r w:rsidRPr="00F24020">
              <w:rPr>
                <w:spacing w:val="-1"/>
                <w:sz w:val="19"/>
                <w:szCs w:val="19"/>
              </w:rPr>
              <w:t>1 01 02240 01 0000 110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91F" w:rsidRPr="00F24020" w:rsidRDefault="0043391F" w:rsidP="0043391F">
            <w:pPr>
              <w:pStyle w:val="TableParagraph"/>
              <w:kinsoku w:val="0"/>
              <w:overflowPunct w:val="0"/>
              <w:spacing w:before="4" w:line="276" w:lineRule="auto"/>
              <w:ind w:left="22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Налог на доходы физических лиц, уплачиваемый при выполнении условий, предусмотренных </w:t>
            </w:r>
            <w:hyperlink r:id="rId31" w:anchor="/document/10900200/entry/2131" w:history="1">
              <w:r w:rsidRPr="00F24020">
                <w:rPr>
                  <w:spacing w:val="-1"/>
                  <w:sz w:val="19"/>
                  <w:szCs w:val="19"/>
                </w:rPr>
                <w:t>статьями 213 1</w:t>
              </w:r>
            </w:hyperlink>
            <w:r w:rsidRPr="00F24020">
              <w:rPr>
                <w:spacing w:val="-1"/>
                <w:sz w:val="19"/>
                <w:szCs w:val="19"/>
              </w:rPr>
              <w:t>, </w:t>
            </w:r>
            <w:hyperlink r:id="rId32" w:anchor="/document/10900200/entry/217" w:history="1">
              <w:r w:rsidRPr="00F24020">
                <w:rPr>
                  <w:spacing w:val="-1"/>
                  <w:sz w:val="19"/>
                  <w:szCs w:val="19"/>
                </w:rPr>
                <w:t>217</w:t>
              </w:r>
            </w:hyperlink>
            <w:r w:rsidRPr="00F24020">
              <w:rPr>
                <w:spacing w:val="-1"/>
                <w:sz w:val="19"/>
                <w:szCs w:val="19"/>
              </w:rPr>
              <w:t>, </w:t>
            </w:r>
            <w:hyperlink r:id="rId33" w:anchor="/document/10900200/entry/219111" w:history="1">
              <w:r w:rsidRPr="00F24020">
                <w:rPr>
                  <w:spacing w:val="-1"/>
                  <w:sz w:val="19"/>
                  <w:szCs w:val="19"/>
                </w:rPr>
                <w:t>219 1</w:t>
              </w:r>
            </w:hyperlink>
            <w:r w:rsidRPr="00F24020">
              <w:rPr>
                <w:spacing w:val="-1"/>
                <w:sz w:val="19"/>
                <w:szCs w:val="19"/>
              </w:rPr>
              <w:t> и </w:t>
            </w:r>
            <w:hyperlink r:id="rId34" w:anchor="/document/10900200/entry/21920" w:history="1">
              <w:r w:rsidRPr="00F24020">
                <w:rPr>
                  <w:spacing w:val="-1"/>
                  <w:sz w:val="19"/>
                  <w:szCs w:val="19"/>
                </w:rPr>
                <w:t>219 2</w:t>
              </w:r>
            </w:hyperlink>
            <w:r w:rsidRPr="00F24020">
              <w:rPr>
                <w:spacing w:val="-1"/>
                <w:sz w:val="19"/>
                <w:szCs w:val="19"/>
              </w:rPr>
              <w:t> Налогового кодекса Российской Федерации, в случаях если сумма всех налоговых баз налогоплательщика превышает 50 миллионов рублей</w:t>
            </w:r>
          </w:p>
        </w:tc>
      </w:tr>
      <w:tr w:rsidR="0043391F" w:rsidRPr="00E16763" w:rsidTr="005724CD">
        <w:trPr>
          <w:trHeight w:hRule="exact" w:val="717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91F" w:rsidRPr="00F24020" w:rsidRDefault="0043391F" w:rsidP="0043391F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91F" w:rsidRPr="00F24020" w:rsidRDefault="0043391F" w:rsidP="0043391F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1 05 04030 02 0000 110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91F" w:rsidRPr="00F24020" w:rsidRDefault="0043391F" w:rsidP="0043391F">
            <w:pPr>
              <w:pStyle w:val="TableParagraph"/>
              <w:kinsoku w:val="0"/>
              <w:overflowPunct w:val="0"/>
              <w:spacing w:before="4" w:line="276" w:lineRule="auto"/>
              <w:ind w:left="22"/>
              <w:rPr>
                <w:spacing w:val="-1"/>
                <w:sz w:val="19"/>
                <w:szCs w:val="19"/>
              </w:rPr>
            </w:pPr>
            <w:r w:rsidRPr="00F24020">
              <w:rPr>
                <w:spacing w:val="-1"/>
                <w:sz w:val="19"/>
                <w:szCs w:val="19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</w:tr>
    </w:tbl>
    <w:p w:rsidR="00372ADB" w:rsidRPr="00F24020" w:rsidRDefault="00372ADB" w:rsidP="009B7C1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kern w:val="0"/>
          <w:sz w:val="19"/>
          <w:szCs w:val="19"/>
          <w:lang w:eastAsia="ru-RU"/>
        </w:rPr>
      </w:pPr>
    </w:p>
    <w:p w:rsidR="00723B4F" w:rsidRPr="00F24020" w:rsidRDefault="00723B4F" w:rsidP="009B7C1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kern w:val="0"/>
          <w:sz w:val="19"/>
          <w:szCs w:val="19"/>
          <w:lang w:eastAsia="ru-RU"/>
        </w:rPr>
      </w:pPr>
    </w:p>
    <w:p w:rsidR="00723B4F" w:rsidRPr="00F24020" w:rsidRDefault="00723B4F" w:rsidP="009B7C1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kern w:val="0"/>
          <w:sz w:val="19"/>
          <w:szCs w:val="19"/>
          <w:lang w:eastAsia="ru-RU"/>
        </w:rPr>
      </w:pPr>
    </w:p>
    <w:p w:rsidR="00B903E1" w:rsidRPr="009B7C16" w:rsidRDefault="003352E3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Первый заместитель </w:t>
      </w:r>
      <w:r w:rsidR="00B903E1" w:rsidRPr="009B7C16">
        <w:rPr>
          <w:rFonts w:ascii="Times New Roman" w:hAnsi="Times New Roman" w:cs="Times New Roman"/>
          <w:bCs/>
          <w:sz w:val="27"/>
          <w:szCs w:val="27"/>
        </w:rPr>
        <w:t>Глав</w:t>
      </w:r>
      <w:r>
        <w:rPr>
          <w:rFonts w:ascii="Times New Roman" w:hAnsi="Times New Roman" w:cs="Times New Roman"/>
          <w:bCs/>
          <w:sz w:val="27"/>
          <w:szCs w:val="27"/>
        </w:rPr>
        <w:t>ы</w:t>
      </w:r>
      <w:r w:rsidR="00B903E1" w:rsidRPr="009B7C16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местной администрации                            </w:t>
      </w:r>
      <w:r w:rsidR="009B7C16">
        <w:rPr>
          <w:rFonts w:ascii="Times New Roman" w:hAnsi="Times New Roman" w:cs="Times New Roman"/>
          <w:bCs/>
          <w:sz w:val="27"/>
          <w:szCs w:val="27"/>
        </w:rPr>
        <w:t xml:space="preserve">     </w:t>
      </w:r>
      <w:r w:rsidRPr="009B7C16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</w:t>
      </w:r>
      <w:r w:rsidR="003352E3">
        <w:rPr>
          <w:rFonts w:ascii="Times New Roman" w:hAnsi="Times New Roman" w:cs="Times New Roman"/>
          <w:bCs/>
          <w:sz w:val="27"/>
          <w:szCs w:val="27"/>
        </w:rPr>
        <w:t>Ю</w:t>
      </w:r>
      <w:r w:rsidR="00A821BA">
        <w:rPr>
          <w:rFonts w:ascii="Times New Roman" w:hAnsi="Times New Roman" w:cs="Times New Roman"/>
          <w:bCs/>
          <w:sz w:val="27"/>
          <w:szCs w:val="27"/>
        </w:rPr>
        <w:t xml:space="preserve">.В. </w:t>
      </w:r>
      <w:r w:rsidR="003352E3">
        <w:rPr>
          <w:rFonts w:ascii="Times New Roman" w:hAnsi="Times New Roman" w:cs="Times New Roman"/>
          <w:bCs/>
          <w:sz w:val="27"/>
          <w:szCs w:val="27"/>
        </w:rPr>
        <w:t>Иванченко</w:t>
      </w:r>
    </w:p>
    <w:sectPr w:rsidR="00B903E1" w:rsidRPr="009B7C16" w:rsidSect="00723B4F">
      <w:headerReference w:type="first" r:id="rId35"/>
      <w:pgSz w:w="11906" w:h="16838"/>
      <w:pgMar w:top="851" w:right="707" w:bottom="568" w:left="1701" w:header="720" w:footer="720" w:gutter="0"/>
      <w:pgNumType w:start="1"/>
      <w:cols w:space="72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B0C" w:rsidRDefault="00461B0C">
      <w:pPr>
        <w:spacing w:after="0" w:line="240" w:lineRule="auto"/>
      </w:pPr>
      <w:r>
        <w:separator/>
      </w:r>
    </w:p>
  </w:endnote>
  <w:endnote w:type="continuationSeparator" w:id="0">
    <w:p w:rsidR="00461B0C" w:rsidRDefault="0046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B0C" w:rsidRDefault="00461B0C">
      <w:pPr>
        <w:spacing w:after="0" w:line="240" w:lineRule="auto"/>
      </w:pPr>
      <w:r>
        <w:separator/>
      </w:r>
    </w:p>
  </w:footnote>
  <w:footnote w:type="continuationSeparator" w:id="0">
    <w:p w:rsidR="00461B0C" w:rsidRDefault="0046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D53" w:rsidRDefault="00CE1D5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0E8"/>
    <w:multiLevelType w:val="multilevel"/>
    <w:tmpl w:val="2904CC98"/>
    <w:styleLink w:val="1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en-US"/>
      </w:rPr>
    </w:lvl>
    <w:lvl w:ilvl="1">
      <w:start w:val="1"/>
      <w:numFmt w:val="decimal"/>
      <w:lvlText w:val="1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CD"/>
    <w:rsid w:val="0001084F"/>
    <w:rsid w:val="000129C4"/>
    <w:rsid w:val="00024A42"/>
    <w:rsid w:val="00025E38"/>
    <w:rsid w:val="000339E5"/>
    <w:rsid w:val="000340D5"/>
    <w:rsid w:val="00034386"/>
    <w:rsid w:val="00037939"/>
    <w:rsid w:val="00037DDE"/>
    <w:rsid w:val="000413C2"/>
    <w:rsid w:val="00050DAB"/>
    <w:rsid w:val="000561FC"/>
    <w:rsid w:val="00056754"/>
    <w:rsid w:val="0006275F"/>
    <w:rsid w:val="00063680"/>
    <w:rsid w:val="00065010"/>
    <w:rsid w:val="00067E9C"/>
    <w:rsid w:val="000752D2"/>
    <w:rsid w:val="0007640E"/>
    <w:rsid w:val="00085234"/>
    <w:rsid w:val="000859D1"/>
    <w:rsid w:val="0009289B"/>
    <w:rsid w:val="00096F40"/>
    <w:rsid w:val="000A14C4"/>
    <w:rsid w:val="000A5738"/>
    <w:rsid w:val="000A6267"/>
    <w:rsid w:val="000B120F"/>
    <w:rsid w:val="000B2AD4"/>
    <w:rsid w:val="000B3F47"/>
    <w:rsid w:val="000B7A4D"/>
    <w:rsid w:val="000C1570"/>
    <w:rsid w:val="000C15B5"/>
    <w:rsid w:val="000C34C3"/>
    <w:rsid w:val="000C5924"/>
    <w:rsid w:val="000C7921"/>
    <w:rsid w:val="000D3043"/>
    <w:rsid w:val="000D66EB"/>
    <w:rsid w:val="000E2352"/>
    <w:rsid w:val="000E2FA9"/>
    <w:rsid w:val="000F1878"/>
    <w:rsid w:val="000F32C8"/>
    <w:rsid w:val="0010080A"/>
    <w:rsid w:val="00105B59"/>
    <w:rsid w:val="00113827"/>
    <w:rsid w:val="00114710"/>
    <w:rsid w:val="00117B61"/>
    <w:rsid w:val="001229E9"/>
    <w:rsid w:val="00123C14"/>
    <w:rsid w:val="00127D6D"/>
    <w:rsid w:val="00130DD0"/>
    <w:rsid w:val="00142E18"/>
    <w:rsid w:val="001435DF"/>
    <w:rsid w:val="00145022"/>
    <w:rsid w:val="00145E23"/>
    <w:rsid w:val="00146A1A"/>
    <w:rsid w:val="001573B9"/>
    <w:rsid w:val="00162622"/>
    <w:rsid w:val="0016793A"/>
    <w:rsid w:val="00176D89"/>
    <w:rsid w:val="001779B2"/>
    <w:rsid w:val="00177A93"/>
    <w:rsid w:val="00183291"/>
    <w:rsid w:val="00183E4B"/>
    <w:rsid w:val="001933F9"/>
    <w:rsid w:val="0019468F"/>
    <w:rsid w:val="00195226"/>
    <w:rsid w:val="001A4C79"/>
    <w:rsid w:val="001A787C"/>
    <w:rsid w:val="001B2DD6"/>
    <w:rsid w:val="001C1B9C"/>
    <w:rsid w:val="001C2D55"/>
    <w:rsid w:val="001C3A8D"/>
    <w:rsid w:val="001D2D5E"/>
    <w:rsid w:val="001D2E1A"/>
    <w:rsid w:val="001D67E2"/>
    <w:rsid w:val="001E09FE"/>
    <w:rsid w:val="001E1C95"/>
    <w:rsid w:val="001E3B74"/>
    <w:rsid w:val="001E477C"/>
    <w:rsid w:val="001E5E47"/>
    <w:rsid w:val="001E6E06"/>
    <w:rsid w:val="0020101F"/>
    <w:rsid w:val="00207F07"/>
    <w:rsid w:val="00210208"/>
    <w:rsid w:val="0021316E"/>
    <w:rsid w:val="0021366B"/>
    <w:rsid w:val="00216A2B"/>
    <w:rsid w:val="00217A49"/>
    <w:rsid w:val="00222EFD"/>
    <w:rsid w:val="00232336"/>
    <w:rsid w:val="00233DA3"/>
    <w:rsid w:val="00234829"/>
    <w:rsid w:val="00241E0B"/>
    <w:rsid w:val="0024434A"/>
    <w:rsid w:val="00244468"/>
    <w:rsid w:val="002459A0"/>
    <w:rsid w:val="00262386"/>
    <w:rsid w:val="00262522"/>
    <w:rsid w:val="00262C02"/>
    <w:rsid w:val="00273026"/>
    <w:rsid w:val="002735CA"/>
    <w:rsid w:val="002750EF"/>
    <w:rsid w:val="00276192"/>
    <w:rsid w:val="00276EE5"/>
    <w:rsid w:val="002848E5"/>
    <w:rsid w:val="00284B27"/>
    <w:rsid w:val="00287EEC"/>
    <w:rsid w:val="00291113"/>
    <w:rsid w:val="002A058A"/>
    <w:rsid w:val="002A0E97"/>
    <w:rsid w:val="002A312C"/>
    <w:rsid w:val="002A4FD3"/>
    <w:rsid w:val="002A69B0"/>
    <w:rsid w:val="002A711C"/>
    <w:rsid w:val="002B1136"/>
    <w:rsid w:val="002B1CCD"/>
    <w:rsid w:val="002B52A3"/>
    <w:rsid w:val="002C0743"/>
    <w:rsid w:val="002C0FD1"/>
    <w:rsid w:val="002C17EA"/>
    <w:rsid w:val="002C4436"/>
    <w:rsid w:val="002C4D4E"/>
    <w:rsid w:val="002C61F7"/>
    <w:rsid w:val="002D00E6"/>
    <w:rsid w:val="002D05CD"/>
    <w:rsid w:val="002D2930"/>
    <w:rsid w:val="002E4897"/>
    <w:rsid w:val="002E6594"/>
    <w:rsid w:val="002E6F1B"/>
    <w:rsid w:val="002F4336"/>
    <w:rsid w:val="002F48D9"/>
    <w:rsid w:val="002F4BD2"/>
    <w:rsid w:val="002F54B8"/>
    <w:rsid w:val="00301E69"/>
    <w:rsid w:val="003022BF"/>
    <w:rsid w:val="00304025"/>
    <w:rsid w:val="00305DE3"/>
    <w:rsid w:val="003067BC"/>
    <w:rsid w:val="003110C6"/>
    <w:rsid w:val="00311F2B"/>
    <w:rsid w:val="00313328"/>
    <w:rsid w:val="00313DC9"/>
    <w:rsid w:val="00322B74"/>
    <w:rsid w:val="00326A8F"/>
    <w:rsid w:val="0033009F"/>
    <w:rsid w:val="00335242"/>
    <w:rsid w:val="003352E3"/>
    <w:rsid w:val="0034006D"/>
    <w:rsid w:val="00344C85"/>
    <w:rsid w:val="0035207E"/>
    <w:rsid w:val="00355E6D"/>
    <w:rsid w:val="00355EE4"/>
    <w:rsid w:val="003619A5"/>
    <w:rsid w:val="00365D06"/>
    <w:rsid w:val="00372ADB"/>
    <w:rsid w:val="003776F1"/>
    <w:rsid w:val="00377A29"/>
    <w:rsid w:val="00380900"/>
    <w:rsid w:val="003835C7"/>
    <w:rsid w:val="00385EA8"/>
    <w:rsid w:val="00393E2B"/>
    <w:rsid w:val="003957EB"/>
    <w:rsid w:val="0039756D"/>
    <w:rsid w:val="003A096B"/>
    <w:rsid w:val="003A0B99"/>
    <w:rsid w:val="003A4487"/>
    <w:rsid w:val="003A5CBD"/>
    <w:rsid w:val="003A7494"/>
    <w:rsid w:val="003A7840"/>
    <w:rsid w:val="003B4FCF"/>
    <w:rsid w:val="003B69D5"/>
    <w:rsid w:val="003C6532"/>
    <w:rsid w:val="003D2954"/>
    <w:rsid w:val="003D5C14"/>
    <w:rsid w:val="003D6B11"/>
    <w:rsid w:val="003E1AA7"/>
    <w:rsid w:val="003E2CF1"/>
    <w:rsid w:val="003E4790"/>
    <w:rsid w:val="003E5597"/>
    <w:rsid w:val="003E5C02"/>
    <w:rsid w:val="003E5C6A"/>
    <w:rsid w:val="003F2700"/>
    <w:rsid w:val="003F686E"/>
    <w:rsid w:val="0040262C"/>
    <w:rsid w:val="00407DA6"/>
    <w:rsid w:val="00413411"/>
    <w:rsid w:val="00413492"/>
    <w:rsid w:val="00416121"/>
    <w:rsid w:val="00416648"/>
    <w:rsid w:val="00425201"/>
    <w:rsid w:val="00427183"/>
    <w:rsid w:val="004324C3"/>
    <w:rsid w:val="0043391F"/>
    <w:rsid w:val="00437A04"/>
    <w:rsid w:val="0044106F"/>
    <w:rsid w:val="00441E05"/>
    <w:rsid w:val="00442722"/>
    <w:rsid w:val="0044412B"/>
    <w:rsid w:val="004455C2"/>
    <w:rsid w:val="0044646B"/>
    <w:rsid w:val="004479E6"/>
    <w:rsid w:val="00450A55"/>
    <w:rsid w:val="00461B0C"/>
    <w:rsid w:val="00462889"/>
    <w:rsid w:val="00463962"/>
    <w:rsid w:val="00466FCA"/>
    <w:rsid w:val="00470DF3"/>
    <w:rsid w:val="00472FDD"/>
    <w:rsid w:val="00485E7C"/>
    <w:rsid w:val="00486AFD"/>
    <w:rsid w:val="00486F6E"/>
    <w:rsid w:val="00487D01"/>
    <w:rsid w:val="00490C29"/>
    <w:rsid w:val="00490FD5"/>
    <w:rsid w:val="00491024"/>
    <w:rsid w:val="004A1C54"/>
    <w:rsid w:val="004A256B"/>
    <w:rsid w:val="004B2C92"/>
    <w:rsid w:val="004B5259"/>
    <w:rsid w:val="004C22CA"/>
    <w:rsid w:val="004C730F"/>
    <w:rsid w:val="004D3085"/>
    <w:rsid w:val="004D3A55"/>
    <w:rsid w:val="004D3FE5"/>
    <w:rsid w:val="004E3A2D"/>
    <w:rsid w:val="004E46BD"/>
    <w:rsid w:val="004E4CD2"/>
    <w:rsid w:val="004F2BA0"/>
    <w:rsid w:val="004F3E1B"/>
    <w:rsid w:val="004F48C7"/>
    <w:rsid w:val="004F610F"/>
    <w:rsid w:val="004F715F"/>
    <w:rsid w:val="00501E90"/>
    <w:rsid w:val="00510784"/>
    <w:rsid w:val="005129CF"/>
    <w:rsid w:val="0051352E"/>
    <w:rsid w:val="00515F88"/>
    <w:rsid w:val="00525992"/>
    <w:rsid w:val="0054269C"/>
    <w:rsid w:val="00546A8A"/>
    <w:rsid w:val="00551882"/>
    <w:rsid w:val="005551E7"/>
    <w:rsid w:val="00555B9E"/>
    <w:rsid w:val="00556361"/>
    <w:rsid w:val="005565BD"/>
    <w:rsid w:val="00556E54"/>
    <w:rsid w:val="00557AED"/>
    <w:rsid w:val="005605E0"/>
    <w:rsid w:val="00560FC8"/>
    <w:rsid w:val="0056182D"/>
    <w:rsid w:val="0056452D"/>
    <w:rsid w:val="00564F4C"/>
    <w:rsid w:val="00565043"/>
    <w:rsid w:val="00565A80"/>
    <w:rsid w:val="00571EC3"/>
    <w:rsid w:val="005724CD"/>
    <w:rsid w:val="00575545"/>
    <w:rsid w:val="005856E2"/>
    <w:rsid w:val="00585B95"/>
    <w:rsid w:val="0059047C"/>
    <w:rsid w:val="005905A0"/>
    <w:rsid w:val="00591B3A"/>
    <w:rsid w:val="00594BA6"/>
    <w:rsid w:val="00595FAC"/>
    <w:rsid w:val="005A1A98"/>
    <w:rsid w:val="005A7550"/>
    <w:rsid w:val="005B1FEE"/>
    <w:rsid w:val="005B2443"/>
    <w:rsid w:val="005B3CB8"/>
    <w:rsid w:val="005C4FA0"/>
    <w:rsid w:val="005D6B63"/>
    <w:rsid w:val="005E0732"/>
    <w:rsid w:val="005E3C31"/>
    <w:rsid w:val="005E76F7"/>
    <w:rsid w:val="005F2098"/>
    <w:rsid w:val="005F5AF1"/>
    <w:rsid w:val="00600649"/>
    <w:rsid w:val="006007F3"/>
    <w:rsid w:val="00600DCC"/>
    <w:rsid w:val="00606C95"/>
    <w:rsid w:val="00610A66"/>
    <w:rsid w:val="0061133E"/>
    <w:rsid w:val="00613B9C"/>
    <w:rsid w:val="0062513F"/>
    <w:rsid w:val="006255E3"/>
    <w:rsid w:val="00644835"/>
    <w:rsid w:val="00645007"/>
    <w:rsid w:val="00645ECE"/>
    <w:rsid w:val="00650098"/>
    <w:rsid w:val="00650187"/>
    <w:rsid w:val="00650545"/>
    <w:rsid w:val="00653D1E"/>
    <w:rsid w:val="006559BA"/>
    <w:rsid w:val="0065686E"/>
    <w:rsid w:val="00656D74"/>
    <w:rsid w:val="00662608"/>
    <w:rsid w:val="00662F07"/>
    <w:rsid w:val="00663D47"/>
    <w:rsid w:val="00663DAA"/>
    <w:rsid w:val="00664961"/>
    <w:rsid w:val="006719E3"/>
    <w:rsid w:val="00673367"/>
    <w:rsid w:val="00673E99"/>
    <w:rsid w:val="0067504A"/>
    <w:rsid w:val="0067691E"/>
    <w:rsid w:val="00677DD9"/>
    <w:rsid w:val="00682CB4"/>
    <w:rsid w:val="00683E43"/>
    <w:rsid w:val="006841B5"/>
    <w:rsid w:val="00684764"/>
    <w:rsid w:val="006943E8"/>
    <w:rsid w:val="00697C0B"/>
    <w:rsid w:val="006A77CA"/>
    <w:rsid w:val="006B089C"/>
    <w:rsid w:val="006B4579"/>
    <w:rsid w:val="006C578A"/>
    <w:rsid w:val="006D1842"/>
    <w:rsid w:val="006D74E2"/>
    <w:rsid w:val="006E0970"/>
    <w:rsid w:val="006E31C7"/>
    <w:rsid w:val="006E5692"/>
    <w:rsid w:val="006E7306"/>
    <w:rsid w:val="006F06DB"/>
    <w:rsid w:val="006F3CAF"/>
    <w:rsid w:val="006F46F8"/>
    <w:rsid w:val="006F53CE"/>
    <w:rsid w:val="0070166E"/>
    <w:rsid w:val="00702243"/>
    <w:rsid w:val="007055A7"/>
    <w:rsid w:val="00723B4F"/>
    <w:rsid w:val="00733285"/>
    <w:rsid w:val="00734E71"/>
    <w:rsid w:val="007447CE"/>
    <w:rsid w:val="00744D95"/>
    <w:rsid w:val="007547C0"/>
    <w:rsid w:val="0075485E"/>
    <w:rsid w:val="00754E2D"/>
    <w:rsid w:val="007554F5"/>
    <w:rsid w:val="0075707E"/>
    <w:rsid w:val="0076043E"/>
    <w:rsid w:val="00762230"/>
    <w:rsid w:val="00766F97"/>
    <w:rsid w:val="00767A06"/>
    <w:rsid w:val="00767C9A"/>
    <w:rsid w:val="007709C0"/>
    <w:rsid w:val="0077232A"/>
    <w:rsid w:val="00774B1E"/>
    <w:rsid w:val="00782A19"/>
    <w:rsid w:val="00785C45"/>
    <w:rsid w:val="00787DEF"/>
    <w:rsid w:val="0079605D"/>
    <w:rsid w:val="007A1F6D"/>
    <w:rsid w:val="007A35B7"/>
    <w:rsid w:val="007A5889"/>
    <w:rsid w:val="007B41DE"/>
    <w:rsid w:val="007B55C7"/>
    <w:rsid w:val="007B5A33"/>
    <w:rsid w:val="007B5D1B"/>
    <w:rsid w:val="007B66F0"/>
    <w:rsid w:val="007C1CE8"/>
    <w:rsid w:val="007D2CA3"/>
    <w:rsid w:val="007D7B80"/>
    <w:rsid w:val="007E1418"/>
    <w:rsid w:val="007E7D19"/>
    <w:rsid w:val="007F308B"/>
    <w:rsid w:val="007F6340"/>
    <w:rsid w:val="007F7F0A"/>
    <w:rsid w:val="00800AD3"/>
    <w:rsid w:val="00800D48"/>
    <w:rsid w:val="0080591C"/>
    <w:rsid w:val="00814E29"/>
    <w:rsid w:val="00815A3D"/>
    <w:rsid w:val="0081714A"/>
    <w:rsid w:val="00817621"/>
    <w:rsid w:val="00820E9A"/>
    <w:rsid w:val="0082308F"/>
    <w:rsid w:val="00823E89"/>
    <w:rsid w:val="008244AF"/>
    <w:rsid w:val="008257D0"/>
    <w:rsid w:val="0082639F"/>
    <w:rsid w:val="00835EF4"/>
    <w:rsid w:val="0085088D"/>
    <w:rsid w:val="00852F05"/>
    <w:rsid w:val="00856720"/>
    <w:rsid w:val="008627A1"/>
    <w:rsid w:val="008646C1"/>
    <w:rsid w:val="0086644B"/>
    <w:rsid w:val="008703D4"/>
    <w:rsid w:val="00871BC5"/>
    <w:rsid w:val="00872216"/>
    <w:rsid w:val="0087436E"/>
    <w:rsid w:val="0087438D"/>
    <w:rsid w:val="00874690"/>
    <w:rsid w:val="00875765"/>
    <w:rsid w:val="00881AB9"/>
    <w:rsid w:val="00884587"/>
    <w:rsid w:val="00884924"/>
    <w:rsid w:val="00884E40"/>
    <w:rsid w:val="00885580"/>
    <w:rsid w:val="008861C6"/>
    <w:rsid w:val="0088672D"/>
    <w:rsid w:val="00892F65"/>
    <w:rsid w:val="00893E5F"/>
    <w:rsid w:val="0089523E"/>
    <w:rsid w:val="00897B01"/>
    <w:rsid w:val="008A0F46"/>
    <w:rsid w:val="008A42AF"/>
    <w:rsid w:val="008B10FB"/>
    <w:rsid w:val="008C0F0A"/>
    <w:rsid w:val="008D7031"/>
    <w:rsid w:val="008E1893"/>
    <w:rsid w:val="008E3860"/>
    <w:rsid w:val="008F5BAA"/>
    <w:rsid w:val="009015CD"/>
    <w:rsid w:val="00902CD4"/>
    <w:rsid w:val="00902F01"/>
    <w:rsid w:val="00903D5E"/>
    <w:rsid w:val="00903E48"/>
    <w:rsid w:val="009173B0"/>
    <w:rsid w:val="009313F1"/>
    <w:rsid w:val="00932452"/>
    <w:rsid w:val="009325B9"/>
    <w:rsid w:val="00932DA5"/>
    <w:rsid w:val="00936CE9"/>
    <w:rsid w:val="00942B4B"/>
    <w:rsid w:val="00945B30"/>
    <w:rsid w:val="00946E6B"/>
    <w:rsid w:val="00946E86"/>
    <w:rsid w:val="00947FCF"/>
    <w:rsid w:val="00951435"/>
    <w:rsid w:val="009536A1"/>
    <w:rsid w:val="00955078"/>
    <w:rsid w:val="00955D0D"/>
    <w:rsid w:val="00955FE4"/>
    <w:rsid w:val="009666EB"/>
    <w:rsid w:val="00966754"/>
    <w:rsid w:val="00966B91"/>
    <w:rsid w:val="009675A7"/>
    <w:rsid w:val="00973207"/>
    <w:rsid w:val="0097330E"/>
    <w:rsid w:val="0098119D"/>
    <w:rsid w:val="00981D8E"/>
    <w:rsid w:val="0098243D"/>
    <w:rsid w:val="0098365E"/>
    <w:rsid w:val="009868CC"/>
    <w:rsid w:val="009A74EB"/>
    <w:rsid w:val="009B0BAB"/>
    <w:rsid w:val="009B5E3F"/>
    <w:rsid w:val="009B6991"/>
    <w:rsid w:val="009B7C16"/>
    <w:rsid w:val="009C1326"/>
    <w:rsid w:val="009C351E"/>
    <w:rsid w:val="009D3DC2"/>
    <w:rsid w:val="009E564E"/>
    <w:rsid w:val="009E6297"/>
    <w:rsid w:val="009F1023"/>
    <w:rsid w:val="009F2085"/>
    <w:rsid w:val="00A03889"/>
    <w:rsid w:val="00A03F5C"/>
    <w:rsid w:val="00A048D9"/>
    <w:rsid w:val="00A12AAE"/>
    <w:rsid w:val="00A20B16"/>
    <w:rsid w:val="00A266CD"/>
    <w:rsid w:val="00A267F6"/>
    <w:rsid w:val="00A31560"/>
    <w:rsid w:val="00A35E29"/>
    <w:rsid w:val="00A369C6"/>
    <w:rsid w:val="00A41C0D"/>
    <w:rsid w:val="00A41D55"/>
    <w:rsid w:val="00A4383C"/>
    <w:rsid w:val="00A455CD"/>
    <w:rsid w:val="00A52CC4"/>
    <w:rsid w:val="00A63B9B"/>
    <w:rsid w:val="00A643C8"/>
    <w:rsid w:val="00A67351"/>
    <w:rsid w:val="00A67DA7"/>
    <w:rsid w:val="00A73421"/>
    <w:rsid w:val="00A775D6"/>
    <w:rsid w:val="00A778F4"/>
    <w:rsid w:val="00A77F9C"/>
    <w:rsid w:val="00A806CB"/>
    <w:rsid w:val="00A807E1"/>
    <w:rsid w:val="00A821BA"/>
    <w:rsid w:val="00A96768"/>
    <w:rsid w:val="00AA0399"/>
    <w:rsid w:val="00AA1042"/>
    <w:rsid w:val="00AA11A8"/>
    <w:rsid w:val="00AA617D"/>
    <w:rsid w:val="00AA7C38"/>
    <w:rsid w:val="00AB6D16"/>
    <w:rsid w:val="00AB702A"/>
    <w:rsid w:val="00AC0BF0"/>
    <w:rsid w:val="00AC6EBA"/>
    <w:rsid w:val="00AD0F96"/>
    <w:rsid w:val="00AD33A4"/>
    <w:rsid w:val="00AD57E3"/>
    <w:rsid w:val="00AE0C40"/>
    <w:rsid w:val="00AE1AD9"/>
    <w:rsid w:val="00AE2879"/>
    <w:rsid w:val="00AE6D54"/>
    <w:rsid w:val="00AF0ADE"/>
    <w:rsid w:val="00AF7704"/>
    <w:rsid w:val="00B05355"/>
    <w:rsid w:val="00B0654D"/>
    <w:rsid w:val="00B07BE2"/>
    <w:rsid w:val="00B10341"/>
    <w:rsid w:val="00B125A4"/>
    <w:rsid w:val="00B126F7"/>
    <w:rsid w:val="00B1316D"/>
    <w:rsid w:val="00B13EBC"/>
    <w:rsid w:val="00B1512A"/>
    <w:rsid w:val="00B166E9"/>
    <w:rsid w:val="00B2565E"/>
    <w:rsid w:val="00B26EAE"/>
    <w:rsid w:val="00B32C1C"/>
    <w:rsid w:val="00B33261"/>
    <w:rsid w:val="00B4514D"/>
    <w:rsid w:val="00B479B2"/>
    <w:rsid w:val="00B47AFA"/>
    <w:rsid w:val="00B50634"/>
    <w:rsid w:val="00B52837"/>
    <w:rsid w:val="00B543A1"/>
    <w:rsid w:val="00B56667"/>
    <w:rsid w:val="00B632B7"/>
    <w:rsid w:val="00B76778"/>
    <w:rsid w:val="00B82E18"/>
    <w:rsid w:val="00B837E3"/>
    <w:rsid w:val="00B85BBB"/>
    <w:rsid w:val="00B903E1"/>
    <w:rsid w:val="00B90EFC"/>
    <w:rsid w:val="00BA127A"/>
    <w:rsid w:val="00BA1C2F"/>
    <w:rsid w:val="00BA7703"/>
    <w:rsid w:val="00BA7A3E"/>
    <w:rsid w:val="00BB00F5"/>
    <w:rsid w:val="00BB1848"/>
    <w:rsid w:val="00BB3835"/>
    <w:rsid w:val="00BB7312"/>
    <w:rsid w:val="00BC0978"/>
    <w:rsid w:val="00BC177A"/>
    <w:rsid w:val="00BC360C"/>
    <w:rsid w:val="00BC3AE7"/>
    <w:rsid w:val="00BC3F43"/>
    <w:rsid w:val="00BD6AC3"/>
    <w:rsid w:val="00BE4868"/>
    <w:rsid w:val="00BE50F9"/>
    <w:rsid w:val="00BE6962"/>
    <w:rsid w:val="00BF15FE"/>
    <w:rsid w:val="00BF38A6"/>
    <w:rsid w:val="00C01D65"/>
    <w:rsid w:val="00C027A5"/>
    <w:rsid w:val="00C037E2"/>
    <w:rsid w:val="00C11776"/>
    <w:rsid w:val="00C14757"/>
    <w:rsid w:val="00C17835"/>
    <w:rsid w:val="00C21731"/>
    <w:rsid w:val="00C22071"/>
    <w:rsid w:val="00C23E95"/>
    <w:rsid w:val="00C2440A"/>
    <w:rsid w:val="00C3300D"/>
    <w:rsid w:val="00C35437"/>
    <w:rsid w:val="00C35A2A"/>
    <w:rsid w:val="00C36887"/>
    <w:rsid w:val="00C4428C"/>
    <w:rsid w:val="00C45A4C"/>
    <w:rsid w:val="00C47464"/>
    <w:rsid w:val="00C520C5"/>
    <w:rsid w:val="00C524F0"/>
    <w:rsid w:val="00C60208"/>
    <w:rsid w:val="00C652D9"/>
    <w:rsid w:val="00C7288A"/>
    <w:rsid w:val="00C75C14"/>
    <w:rsid w:val="00C80D4C"/>
    <w:rsid w:val="00C8161D"/>
    <w:rsid w:val="00C81DA4"/>
    <w:rsid w:val="00C830BB"/>
    <w:rsid w:val="00C92E49"/>
    <w:rsid w:val="00C96C01"/>
    <w:rsid w:val="00CA2BCD"/>
    <w:rsid w:val="00CA61B0"/>
    <w:rsid w:val="00CA6C27"/>
    <w:rsid w:val="00CA708E"/>
    <w:rsid w:val="00CB0BA5"/>
    <w:rsid w:val="00CB3E38"/>
    <w:rsid w:val="00CB4774"/>
    <w:rsid w:val="00CB6669"/>
    <w:rsid w:val="00CC38CE"/>
    <w:rsid w:val="00CC4998"/>
    <w:rsid w:val="00CC6958"/>
    <w:rsid w:val="00CD11FC"/>
    <w:rsid w:val="00CD1EE6"/>
    <w:rsid w:val="00CD48EE"/>
    <w:rsid w:val="00CD634E"/>
    <w:rsid w:val="00CE1D53"/>
    <w:rsid w:val="00CE59E7"/>
    <w:rsid w:val="00CE6EA6"/>
    <w:rsid w:val="00CF13DE"/>
    <w:rsid w:val="00CF37FF"/>
    <w:rsid w:val="00CF3F43"/>
    <w:rsid w:val="00CF703A"/>
    <w:rsid w:val="00D03CA7"/>
    <w:rsid w:val="00D05212"/>
    <w:rsid w:val="00D153F2"/>
    <w:rsid w:val="00D15C2C"/>
    <w:rsid w:val="00D15F71"/>
    <w:rsid w:val="00D20029"/>
    <w:rsid w:val="00D30205"/>
    <w:rsid w:val="00D37B8D"/>
    <w:rsid w:val="00D44024"/>
    <w:rsid w:val="00D5195F"/>
    <w:rsid w:val="00D51CD5"/>
    <w:rsid w:val="00D522E8"/>
    <w:rsid w:val="00D52A97"/>
    <w:rsid w:val="00D5522F"/>
    <w:rsid w:val="00D56394"/>
    <w:rsid w:val="00D61AD2"/>
    <w:rsid w:val="00D659BF"/>
    <w:rsid w:val="00D6693D"/>
    <w:rsid w:val="00D677F4"/>
    <w:rsid w:val="00D702F4"/>
    <w:rsid w:val="00D711FD"/>
    <w:rsid w:val="00D718CC"/>
    <w:rsid w:val="00D746D2"/>
    <w:rsid w:val="00D750A6"/>
    <w:rsid w:val="00D77194"/>
    <w:rsid w:val="00D771CE"/>
    <w:rsid w:val="00D86657"/>
    <w:rsid w:val="00D91F6E"/>
    <w:rsid w:val="00D934D0"/>
    <w:rsid w:val="00D97A28"/>
    <w:rsid w:val="00DB4F3B"/>
    <w:rsid w:val="00DB599A"/>
    <w:rsid w:val="00DB7F21"/>
    <w:rsid w:val="00DC5000"/>
    <w:rsid w:val="00DD1C4B"/>
    <w:rsid w:val="00DD2BFC"/>
    <w:rsid w:val="00DD7798"/>
    <w:rsid w:val="00DE2129"/>
    <w:rsid w:val="00DE37C0"/>
    <w:rsid w:val="00DF0B0D"/>
    <w:rsid w:val="00DF23ED"/>
    <w:rsid w:val="00DF51C5"/>
    <w:rsid w:val="00E02F28"/>
    <w:rsid w:val="00E05503"/>
    <w:rsid w:val="00E11A45"/>
    <w:rsid w:val="00E141CD"/>
    <w:rsid w:val="00E16763"/>
    <w:rsid w:val="00E228E5"/>
    <w:rsid w:val="00E22AFE"/>
    <w:rsid w:val="00E23AC8"/>
    <w:rsid w:val="00E25090"/>
    <w:rsid w:val="00E25DCF"/>
    <w:rsid w:val="00E267D5"/>
    <w:rsid w:val="00E26B04"/>
    <w:rsid w:val="00E32A25"/>
    <w:rsid w:val="00E43930"/>
    <w:rsid w:val="00E64E47"/>
    <w:rsid w:val="00E64FB1"/>
    <w:rsid w:val="00E65F68"/>
    <w:rsid w:val="00E667B1"/>
    <w:rsid w:val="00E67307"/>
    <w:rsid w:val="00E71D64"/>
    <w:rsid w:val="00E7312A"/>
    <w:rsid w:val="00E74755"/>
    <w:rsid w:val="00E76ECD"/>
    <w:rsid w:val="00E80F7F"/>
    <w:rsid w:val="00E8437E"/>
    <w:rsid w:val="00E90CC1"/>
    <w:rsid w:val="00E90D9D"/>
    <w:rsid w:val="00E916D1"/>
    <w:rsid w:val="00E93B3A"/>
    <w:rsid w:val="00E97084"/>
    <w:rsid w:val="00EA1A24"/>
    <w:rsid w:val="00EA45F5"/>
    <w:rsid w:val="00EA4DF4"/>
    <w:rsid w:val="00EA7034"/>
    <w:rsid w:val="00EA740E"/>
    <w:rsid w:val="00EB5D89"/>
    <w:rsid w:val="00EB64C8"/>
    <w:rsid w:val="00EC5FA4"/>
    <w:rsid w:val="00EC67A7"/>
    <w:rsid w:val="00EC7F9E"/>
    <w:rsid w:val="00ED0B21"/>
    <w:rsid w:val="00ED16C2"/>
    <w:rsid w:val="00ED1CF4"/>
    <w:rsid w:val="00ED2DCB"/>
    <w:rsid w:val="00ED697B"/>
    <w:rsid w:val="00ED6B22"/>
    <w:rsid w:val="00EE0F34"/>
    <w:rsid w:val="00EE1AEC"/>
    <w:rsid w:val="00EE2E06"/>
    <w:rsid w:val="00EE7D52"/>
    <w:rsid w:val="00EF15D0"/>
    <w:rsid w:val="00EF681C"/>
    <w:rsid w:val="00F01D87"/>
    <w:rsid w:val="00F11C81"/>
    <w:rsid w:val="00F12774"/>
    <w:rsid w:val="00F12C7A"/>
    <w:rsid w:val="00F224B1"/>
    <w:rsid w:val="00F24020"/>
    <w:rsid w:val="00F2614F"/>
    <w:rsid w:val="00F26DC7"/>
    <w:rsid w:val="00F3045C"/>
    <w:rsid w:val="00F31ECD"/>
    <w:rsid w:val="00F32184"/>
    <w:rsid w:val="00F33283"/>
    <w:rsid w:val="00F40101"/>
    <w:rsid w:val="00F52583"/>
    <w:rsid w:val="00F52CDE"/>
    <w:rsid w:val="00F579D0"/>
    <w:rsid w:val="00F60EA4"/>
    <w:rsid w:val="00F618A8"/>
    <w:rsid w:val="00F62297"/>
    <w:rsid w:val="00F62EBE"/>
    <w:rsid w:val="00F70244"/>
    <w:rsid w:val="00F70E5A"/>
    <w:rsid w:val="00F72036"/>
    <w:rsid w:val="00F7270D"/>
    <w:rsid w:val="00F73051"/>
    <w:rsid w:val="00F750A3"/>
    <w:rsid w:val="00F80A37"/>
    <w:rsid w:val="00F81E0D"/>
    <w:rsid w:val="00F87C43"/>
    <w:rsid w:val="00F903E3"/>
    <w:rsid w:val="00F90BCB"/>
    <w:rsid w:val="00F91042"/>
    <w:rsid w:val="00F92E01"/>
    <w:rsid w:val="00F97D15"/>
    <w:rsid w:val="00F97EB3"/>
    <w:rsid w:val="00FA0397"/>
    <w:rsid w:val="00FA3FB8"/>
    <w:rsid w:val="00FA4436"/>
    <w:rsid w:val="00FA74D0"/>
    <w:rsid w:val="00FB022B"/>
    <w:rsid w:val="00FB1BA9"/>
    <w:rsid w:val="00FB1FD4"/>
    <w:rsid w:val="00FB2E37"/>
    <w:rsid w:val="00FB4172"/>
    <w:rsid w:val="00FB417F"/>
    <w:rsid w:val="00FB4643"/>
    <w:rsid w:val="00FB6BD0"/>
    <w:rsid w:val="00FC21A9"/>
    <w:rsid w:val="00FC5B00"/>
    <w:rsid w:val="00FC7501"/>
    <w:rsid w:val="00FD77A1"/>
    <w:rsid w:val="00FE7282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23A2265"/>
  <w15:docId w15:val="{50388976-83DD-4CFB-9FD8-4F4257B6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18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10">
    <w:name w:val="heading 1"/>
    <w:basedOn w:val="a"/>
    <w:next w:val="a"/>
    <w:link w:val="11"/>
    <w:uiPriority w:val="1"/>
    <w:qFormat/>
    <w:rsid w:val="000F32C8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9E6297"/>
    <w:pPr>
      <w:keepNext/>
      <w:suppressAutoHyphens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55"/>
      <w:outlineLvl w:val="2"/>
    </w:pPr>
    <w:rPr>
      <w:rFonts w:ascii="Times New Roman" w:eastAsia="Times New Roman" w:hAnsi="Times New Roman" w:cs="Times New Roman"/>
      <w:kern w:val="0"/>
      <w:lang w:eastAsia="ru-RU"/>
    </w:rPr>
  </w:style>
  <w:style w:type="paragraph" w:styleId="4">
    <w:name w:val="heading 4"/>
    <w:basedOn w:val="a"/>
    <w:next w:val="a"/>
    <w:link w:val="4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296"/>
      <w:outlineLvl w:val="3"/>
    </w:pPr>
    <w:rPr>
      <w:rFonts w:ascii="Times New Roman" w:eastAsia="Times New Roman" w:hAnsi="Times New Roman" w:cs="Times New Roman"/>
      <w:b/>
      <w:bCs/>
      <w:kern w:val="0"/>
      <w:sz w:val="21"/>
      <w:szCs w:val="21"/>
      <w:lang w:eastAsia="ru-RU"/>
    </w:rPr>
  </w:style>
  <w:style w:type="paragraph" w:styleId="5">
    <w:name w:val="heading 5"/>
    <w:basedOn w:val="a"/>
    <w:next w:val="a"/>
    <w:link w:val="50"/>
    <w:uiPriority w:val="1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6"/>
      <w:outlineLvl w:val="5"/>
    </w:pPr>
    <w:rPr>
      <w:rFonts w:ascii="Times New Roman" w:eastAsia="Times New Roman" w:hAnsi="Times New Roman" w:cs="Times New Roman"/>
      <w:b/>
      <w:bCs/>
      <w:kern w:val="0"/>
      <w:sz w:val="19"/>
      <w:szCs w:val="19"/>
      <w:lang w:eastAsia="ru-RU"/>
    </w:rPr>
  </w:style>
  <w:style w:type="paragraph" w:styleId="7">
    <w:name w:val="heading 7"/>
    <w:basedOn w:val="a"/>
    <w:next w:val="a"/>
    <w:link w:val="7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36"/>
      <w:outlineLvl w:val="6"/>
    </w:pPr>
    <w:rPr>
      <w:rFonts w:ascii="Times New Roman" w:eastAsia="Times New Roman" w:hAnsi="Times New Roman" w:cs="Times New Roman"/>
      <w:kern w:val="0"/>
      <w:sz w:val="19"/>
      <w:szCs w:val="19"/>
      <w:lang w:eastAsia="ru-RU"/>
    </w:rPr>
  </w:style>
  <w:style w:type="paragraph" w:styleId="8">
    <w:name w:val="heading 8"/>
    <w:basedOn w:val="a"/>
    <w:next w:val="a"/>
    <w:link w:val="8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styleId="9">
    <w:name w:val="heading 9"/>
    <w:basedOn w:val="a"/>
    <w:next w:val="a"/>
    <w:link w:val="9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before="1" w:after="0" w:line="240" w:lineRule="auto"/>
      <w:ind w:left="289"/>
      <w:outlineLvl w:val="8"/>
    </w:pPr>
    <w:rPr>
      <w:rFonts w:ascii="Times New Roman" w:eastAsia="Times New Roman" w:hAnsi="Times New Roman" w:cs="Times New Roman"/>
      <w:kern w:val="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1E1C95"/>
  </w:style>
  <w:style w:type="character" w:customStyle="1" w:styleId="a3">
    <w:name w:val="Текст выноски Знак"/>
    <w:uiPriority w:val="99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2"/>
    <w:uiPriority w:val="99"/>
    <w:rsid w:val="001E1C95"/>
  </w:style>
  <w:style w:type="character" w:customStyle="1" w:styleId="a5">
    <w:name w:val="Нижний колонтитул Знак"/>
    <w:aliases w:val=" Знак Знак1"/>
    <w:basedOn w:val="12"/>
    <w:uiPriority w:val="99"/>
    <w:rsid w:val="001E1C95"/>
  </w:style>
  <w:style w:type="paragraph" w:customStyle="1" w:styleId="13">
    <w:name w:val="Заголовок1"/>
    <w:basedOn w:val="a"/>
    <w:next w:val="a6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aliases w:val=" Знак"/>
    <w:basedOn w:val="a"/>
    <w:link w:val="a7"/>
    <w:uiPriority w:val="1"/>
    <w:qFormat/>
    <w:rsid w:val="001E1C95"/>
    <w:pPr>
      <w:spacing w:after="120"/>
    </w:pPr>
  </w:style>
  <w:style w:type="paragraph" w:styleId="a8">
    <w:name w:val="List"/>
    <w:basedOn w:val="a6"/>
    <w:rsid w:val="001E1C95"/>
    <w:rPr>
      <w:rFonts w:cs="Mangal"/>
    </w:rPr>
  </w:style>
  <w:style w:type="paragraph" w:customStyle="1" w:styleId="14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6">
    <w:name w:val="Абзац списка1"/>
    <w:basedOn w:val="a"/>
    <w:rsid w:val="001E1C95"/>
    <w:pPr>
      <w:ind w:left="720"/>
    </w:pPr>
  </w:style>
  <w:style w:type="paragraph" w:customStyle="1" w:styleId="17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Balloon Text"/>
    <w:basedOn w:val="a"/>
    <w:link w:val="18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"/>
    <w:link w:val="ab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c">
    <w:name w:val="Normal (Web)"/>
    <w:basedOn w:val="a"/>
    <w:uiPriority w:val="99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d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link w:val="5"/>
    <w:uiPriority w:val="1"/>
    <w:rsid w:val="002A0E97"/>
    <w:rPr>
      <w:rFonts w:eastAsia="Calibri"/>
      <w:b/>
      <w:bCs/>
      <w:i/>
      <w:iCs/>
      <w:sz w:val="26"/>
      <w:szCs w:val="26"/>
      <w:lang w:eastAsia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77232A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e">
    <w:name w:val="List Paragraph"/>
    <w:basedOn w:val="a"/>
    <w:uiPriority w:val="1"/>
    <w:qFormat/>
    <w:rsid w:val="00CA2BCD"/>
    <w:pPr>
      <w:ind w:left="720"/>
      <w:contextualSpacing/>
    </w:pPr>
  </w:style>
  <w:style w:type="paragraph" w:styleId="af">
    <w:name w:val="Body Text Indent"/>
    <w:basedOn w:val="a"/>
    <w:link w:val="af0"/>
    <w:uiPriority w:val="99"/>
    <w:unhideWhenUsed/>
    <w:rsid w:val="00210208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rsid w:val="00210208"/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Normal">
    <w:name w:val="ConsPlusNormal"/>
    <w:rsid w:val="00210208"/>
    <w:pPr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210208"/>
    <w:pPr>
      <w:widowControl w:val="0"/>
      <w:ind w:right="19772"/>
    </w:pPr>
    <w:rPr>
      <w:rFonts w:ascii="Arial" w:hAnsi="Arial"/>
      <w:snapToGrid w:val="0"/>
    </w:rPr>
  </w:style>
  <w:style w:type="paragraph" w:customStyle="1" w:styleId="ConsPlusCell">
    <w:name w:val="ConsPlusCell"/>
    <w:rsid w:val="00210208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19">
    <w:name w:val="Обычный (веб)1"/>
    <w:basedOn w:val="a"/>
    <w:rsid w:val="002102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1">
    <w:name w:val="Hyperlink"/>
    <w:uiPriority w:val="99"/>
    <w:unhideWhenUsed/>
    <w:rsid w:val="00210208"/>
    <w:rPr>
      <w:color w:val="0000FF"/>
      <w:u w:val="single"/>
    </w:rPr>
  </w:style>
  <w:style w:type="table" w:styleId="af2">
    <w:name w:val="Table Grid"/>
    <w:basedOn w:val="a1"/>
    <w:uiPriority w:val="39"/>
    <w:rsid w:val="00F2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uiPriority w:val="1"/>
    <w:rsid w:val="000F32C8"/>
    <w:rPr>
      <w:rFonts w:ascii="Cambria" w:eastAsia="Times New Roman" w:hAnsi="Cambria" w:cs="Times New Roman"/>
      <w:color w:val="365F91"/>
      <w:kern w:val="1"/>
      <w:sz w:val="32"/>
      <w:szCs w:val="32"/>
      <w:lang w:eastAsia="ar-SA"/>
    </w:rPr>
  </w:style>
  <w:style w:type="numbering" w:customStyle="1" w:styleId="1a">
    <w:name w:val="Нет списка1"/>
    <w:next w:val="a2"/>
    <w:uiPriority w:val="99"/>
    <w:semiHidden/>
    <w:unhideWhenUsed/>
    <w:rsid w:val="000F32C8"/>
  </w:style>
  <w:style w:type="character" w:customStyle="1" w:styleId="af3">
    <w:name w:val="Цветовое выделение"/>
    <w:uiPriority w:val="99"/>
    <w:rsid w:val="000F32C8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0F32C8"/>
    <w:rPr>
      <w:b w:val="0"/>
      <w:bCs w:val="0"/>
      <w:color w:val="106BBE"/>
    </w:rPr>
  </w:style>
  <w:style w:type="paragraph" w:customStyle="1" w:styleId="af5">
    <w:name w:val="Текст (справка)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paragraph" w:customStyle="1" w:styleId="af6">
    <w:name w:val="Комментарий"/>
    <w:basedOn w:val="af5"/>
    <w:next w:val="a"/>
    <w:uiPriority w:val="99"/>
    <w:rsid w:val="000F32C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Нормальный (таблица)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character" w:customStyle="1" w:styleId="af9">
    <w:name w:val="Цветовое выделение для Текст"/>
    <w:uiPriority w:val="99"/>
    <w:rsid w:val="000F32C8"/>
    <w:rPr>
      <w:rFonts w:ascii="Times New Roman CYR" w:hAnsi="Times New Roman CYR" w:cs="Times New Roman CYR"/>
    </w:rPr>
  </w:style>
  <w:style w:type="table" w:customStyle="1" w:styleId="TableGrid">
    <w:name w:val="TableGrid"/>
    <w:rsid w:val="0088458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458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7">
    <w:name w:val="Основной текст Знак"/>
    <w:aliases w:val=" Знак Знак"/>
    <w:link w:val="a6"/>
    <w:uiPriority w:val="1"/>
    <w:rsid w:val="00C01D65"/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0">
    <w:name w:val="Заголовок 2 Знак"/>
    <w:link w:val="2"/>
    <w:uiPriority w:val="1"/>
    <w:rsid w:val="009E6297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1"/>
    <w:rsid w:val="009E6297"/>
    <w:rPr>
      <w:sz w:val="22"/>
      <w:szCs w:val="22"/>
    </w:rPr>
  </w:style>
  <w:style w:type="character" w:customStyle="1" w:styleId="40">
    <w:name w:val="Заголовок 4 Знак"/>
    <w:link w:val="4"/>
    <w:uiPriority w:val="1"/>
    <w:rsid w:val="009E6297"/>
    <w:rPr>
      <w:b/>
      <w:bCs/>
      <w:sz w:val="21"/>
      <w:szCs w:val="21"/>
    </w:rPr>
  </w:style>
  <w:style w:type="character" w:customStyle="1" w:styleId="60">
    <w:name w:val="Заголовок 6 Знак"/>
    <w:link w:val="6"/>
    <w:uiPriority w:val="1"/>
    <w:rsid w:val="009E6297"/>
    <w:rPr>
      <w:b/>
      <w:bCs/>
      <w:sz w:val="19"/>
      <w:szCs w:val="19"/>
    </w:rPr>
  </w:style>
  <w:style w:type="character" w:customStyle="1" w:styleId="70">
    <w:name w:val="Заголовок 7 Знак"/>
    <w:link w:val="7"/>
    <w:uiPriority w:val="1"/>
    <w:rsid w:val="009E6297"/>
    <w:rPr>
      <w:sz w:val="19"/>
      <w:szCs w:val="19"/>
    </w:rPr>
  </w:style>
  <w:style w:type="character" w:customStyle="1" w:styleId="80">
    <w:name w:val="Заголовок 8 Знак"/>
    <w:link w:val="8"/>
    <w:uiPriority w:val="1"/>
    <w:rsid w:val="009E6297"/>
    <w:rPr>
      <w:b/>
      <w:bCs/>
      <w:sz w:val="18"/>
      <w:szCs w:val="18"/>
    </w:rPr>
  </w:style>
  <w:style w:type="character" w:customStyle="1" w:styleId="90">
    <w:name w:val="Заголовок 9 Знак"/>
    <w:link w:val="9"/>
    <w:uiPriority w:val="1"/>
    <w:rsid w:val="009E6297"/>
    <w:rPr>
      <w:sz w:val="18"/>
      <w:szCs w:val="18"/>
    </w:rPr>
  </w:style>
  <w:style w:type="paragraph" w:styleId="afa">
    <w:name w:val="caption"/>
    <w:basedOn w:val="a"/>
    <w:qFormat/>
    <w:rsid w:val="009E6297"/>
    <w:pPr>
      <w:widowControl w:val="0"/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 w:bidi="hi-IN"/>
    </w:rPr>
  </w:style>
  <w:style w:type="paragraph" w:styleId="afb">
    <w:name w:val="No Spacing"/>
    <w:uiPriority w:val="1"/>
    <w:qFormat/>
    <w:rsid w:val="009E6297"/>
    <w:pPr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paragraph" w:customStyle="1" w:styleId="1b">
    <w:name w:val="Цитата1"/>
    <w:basedOn w:val="a"/>
    <w:rsid w:val="009E6297"/>
    <w:pPr>
      <w:widowControl w:val="0"/>
      <w:autoSpaceDE w:val="0"/>
      <w:spacing w:after="0" w:line="240" w:lineRule="auto"/>
      <w:ind w:left="-142" w:right="43" w:firstLine="142"/>
      <w:jc w:val="both"/>
    </w:pPr>
    <w:rPr>
      <w:rFonts w:ascii="Times New Roman" w:hAnsi="Times New Roman" w:cs="Mangal"/>
      <w:sz w:val="28"/>
      <w:szCs w:val="28"/>
      <w:lang w:eastAsia="zh-CN" w:bidi="hi-IN"/>
    </w:rPr>
  </w:style>
  <w:style w:type="paragraph" w:customStyle="1" w:styleId="afc">
    <w:name w:val="Содержимое таблицы"/>
    <w:basedOn w:val="a"/>
    <w:rsid w:val="009E6297"/>
    <w:pPr>
      <w:widowControl w:val="0"/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afd">
    <w:name w:val="Заголовок таблицы"/>
    <w:basedOn w:val="afc"/>
    <w:rsid w:val="009E6297"/>
    <w:pPr>
      <w:jc w:val="center"/>
    </w:pPr>
    <w:rPr>
      <w:b/>
      <w:bCs/>
    </w:rPr>
  </w:style>
  <w:style w:type="paragraph" w:styleId="afe">
    <w:name w:val="Subtitle"/>
    <w:basedOn w:val="a"/>
    <w:next w:val="a6"/>
    <w:link w:val="aff"/>
    <w:qFormat/>
    <w:rsid w:val="009E6297"/>
    <w:pPr>
      <w:spacing w:after="60"/>
      <w:ind w:left="840" w:right="-360"/>
      <w:jc w:val="center"/>
    </w:pPr>
    <w:rPr>
      <w:rFonts w:ascii="Arial" w:eastAsia="Times New Roman" w:hAnsi="Arial" w:cs="Arial"/>
      <w:kern w:val="0"/>
      <w:sz w:val="24"/>
      <w:lang w:eastAsia="zh-CN"/>
    </w:rPr>
  </w:style>
  <w:style w:type="character" w:customStyle="1" w:styleId="aff">
    <w:name w:val="Подзаголовок Знак"/>
    <w:link w:val="afe"/>
    <w:rsid w:val="009E6297"/>
    <w:rPr>
      <w:rFonts w:ascii="Arial" w:hAnsi="Arial" w:cs="Arial"/>
      <w:sz w:val="24"/>
      <w:szCs w:val="22"/>
      <w:lang w:eastAsia="zh-CN"/>
    </w:rPr>
  </w:style>
  <w:style w:type="numbering" w:customStyle="1" w:styleId="1">
    <w:name w:val="Стиль1"/>
    <w:rsid w:val="009E6297"/>
    <w:pPr>
      <w:numPr>
        <w:numId w:val="1"/>
      </w:numPr>
    </w:pPr>
  </w:style>
  <w:style w:type="paragraph" w:customStyle="1" w:styleId="aff0">
    <w:name w:val="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ff1">
    <w:name w:val="Block Text"/>
    <w:basedOn w:val="a"/>
    <w:rsid w:val="009E6297"/>
    <w:pPr>
      <w:tabs>
        <w:tab w:val="left" w:pos="1418"/>
      </w:tabs>
      <w:suppressAutoHyphens w:val="0"/>
      <w:spacing w:after="0" w:line="240" w:lineRule="auto"/>
      <w:ind w:left="142" w:right="283"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StyleZakonu">
    <w:name w:val="StyleZakonu"/>
    <w:basedOn w:val="a"/>
    <w:rsid w:val="009E6297"/>
    <w:pPr>
      <w:suppressAutoHyphens w:val="0"/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character" w:customStyle="1" w:styleId="st42">
    <w:name w:val="st42"/>
    <w:rsid w:val="009E6297"/>
    <w:rPr>
      <w:rFonts w:ascii="Times New Roman" w:hAnsi="Times New Roman"/>
      <w:color w:val="000000"/>
    </w:rPr>
  </w:style>
  <w:style w:type="paragraph" w:customStyle="1" w:styleId="aff2">
    <w:name w:val="Знак Знак Знак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uk-UA" w:eastAsia="en-US"/>
    </w:rPr>
  </w:style>
  <w:style w:type="paragraph" w:styleId="HTML">
    <w:name w:val="HTML Preformatted"/>
    <w:basedOn w:val="a"/>
    <w:link w:val="HTML0"/>
    <w:rsid w:val="009E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9E6297"/>
    <w:rPr>
      <w:rFonts w:ascii="Courier New" w:hAnsi="Courier New" w:cs="Courier New"/>
    </w:rPr>
  </w:style>
  <w:style w:type="paragraph" w:customStyle="1" w:styleId="aff3">
    <w:name w:val="a"/>
    <w:basedOn w:val="a"/>
    <w:rsid w:val="009E629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21">
    <w:name w:val="Абзац списка2"/>
    <w:basedOn w:val="a"/>
    <w:rsid w:val="009E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character" w:styleId="aff4">
    <w:name w:val="page number"/>
    <w:basedOn w:val="a0"/>
    <w:uiPriority w:val="99"/>
    <w:rsid w:val="009E6297"/>
  </w:style>
  <w:style w:type="paragraph" w:customStyle="1" w:styleId="p10">
    <w:name w:val="p10"/>
    <w:basedOn w:val="a"/>
    <w:rsid w:val="009E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9E6297"/>
  </w:style>
  <w:style w:type="paragraph" w:customStyle="1" w:styleId="Default">
    <w:name w:val="Default"/>
    <w:rsid w:val="009E62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9E62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">
    <w:name w:val="Знак Знак1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rsid w:val="009E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rsid w:val="009E6297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9E6297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uk-UA" w:eastAsia="ru-RU"/>
    </w:rPr>
  </w:style>
  <w:style w:type="character" w:customStyle="1" w:styleId="34">
    <w:name w:val="Основной текст с отступом 3 Знак"/>
    <w:link w:val="33"/>
    <w:uiPriority w:val="99"/>
    <w:rsid w:val="009E6297"/>
    <w:rPr>
      <w:sz w:val="16"/>
      <w:szCs w:val="16"/>
      <w:lang w:val="uk-UA"/>
    </w:rPr>
  </w:style>
  <w:style w:type="paragraph" w:customStyle="1" w:styleId="1d">
    <w:name w:val="Знак Знак1 Знак Знак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aff5">
    <w:name w:val="Title"/>
    <w:basedOn w:val="a"/>
    <w:next w:val="a"/>
    <w:link w:val="aff6"/>
    <w:uiPriority w:val="10"/>
    <w:qFormat/>
    <w:rsid w:val="009E6297"/>
    <w:pPr>
      <w:tabs>
        <w:tab w:val="left" w:pos="3008"/>
        <w:tab w:val="left" w:pos="4567"/>
        <w:tab w:val="left" w:pos="6127"/>
        <w:tab w:val="left" w:pos="7544"/>
        <w:tab w:val="left" w:pos="9245"/>
      </w:tabs>
      <w:suppressAutoHyphens w:val="0"/>
      <w:spacing w:after="0" w:line="240" w:lineRule="auto"/>
    </w:pPr>
    <w:rPr>
      <w:rFonts w:ascii="MS Sans Serif" w:eastAsia="Times New Roman" w:hAnsi="MS Sans Serif" w:cs="MS Sans Serif"/>
      <w:b/>
      <w:bCs/>
      <w:kern w:val="0"/>
      <w:sz w:val="28"/>
      <w:szCs w:val="28"/>
      <w:lang w:eastAsia="ru-RU"/>
    </w:rPr>
  </w:style>
  <w:style w:type="character" w:customStyle="1" w:styleId="aff6">
    <w:name w:val="Заголовок Знак"/>
    <w:link w:val="aff5"/>
    <w:uiPriority w:val="10"/>
    <w:rsid w:val="009E6297"/>
    <w:rPr>
      <w:rFonts w:ascii="MS Sans Serif" w:hAnsi="MS Sans Serif" w:cs="MS Sans Serif"/>
      <w:b/>
      <w:bCs/>
      <w:sz w:val="28"/>
      <w:szCs w:val="28"/>
    </w:rPr>
  </w:style>
  <w:style w:type="paragraph" w:customStyle="1" w:styleId="1e">
    <w:name w:val="Знак Знак1 Знак Знак Знак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  <w:style w:type="paragraph" w:customStyle="1" w:styleId="aff7">
    <w:name w:val="Бланк"/>
    <w:basedOn w:val="a"/>
    <w:rsid w:val="009E6297"/>
    <w:pPr>
      <w:tabs>
        <w:tab w:val="left" w:pos="5387"/>
        <w:tab w:val="right" w:pos="9356"/>
      </w:tabs>
      <w:suppressAutoHyphens w:val="0"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ru-RU"/>
    </w:rPr>
  </w:style>
  <w:style w:type="paragraph" w:customStyle="1" w:styleId="aff8">
    <w:name w:val="Знак Знак 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Heading">
    <w:name w:val="Heading"/>
    <w:rsid w:val="009E629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нак Знак1 Знак Знак Знак1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  <w:style w:type="paragraph" w:customStyle="1" w:styleId="120">
    <w:name w:val="Знак Знак1 Знак Знак Знак2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eader" Target="header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49-&#1055;&#1052;&#1040;%20&#1086;&#1090;%2012.09.2025%20&#1080;&#1079;&#1084;&#1077;&#1085;&#1077;&#1085;&#1080;&#1103;%2068-&#1055;&#1052;&#1040;%20(&#1080;&#1079;&#1084;&#1077;&#1085;&#1077;&#1085;&#1080;&#1103;%20&#1053;&#1044;&#1060;&#1051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A8C38-41FF-438E-B8A4-B1F8F57D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49-ПМА от 12.09.2025 изменения 68-ПМА (изменения НДФЛ)</Template>
  <TotalTime>1</TotalTime>
  <Pages>10</Pages>
  <Words>4587</Words>
  <Characters>26151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30677</CharactersWithSpaces>
  <SharedDoc>false</SharedDoc>
  <HLinks>
    <vt:vector size="156" baseType="variant">
      <vt:variant>
        <vt:i4>5898321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/document/10900200/entry/21920</vt:lpwstr>
      </vt:variant>
      <vt:variant>
        <vt:i4>5963858</vt:i4>
      </vt:variant>
      <vt:variant>
        <vt:i4>72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/document/10900200/entry/219111</vt:lpwstr>
      </vt:variant>
      <vt:variant>
        <vt:i4>6553699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/document/10900200/entry/217</vt:lpwstr>
      </vt:variant>
      <vt:variant>
        <vt:i4>6291555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/document/10900200/entry/2131</vt:lpwstr>
      </vt:variant>
      <vt:variant>
        <vt:i4>5308501</vt:i4>
      </vt:variant>
      <vt:variant>
        <vt:i4>63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/document/10900200/entry/21062</vt:lpwstr>
      </vt:variant>
      <vt:variant>
        <vt:i4>5374037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/document/10900200/entry/21061</vt:lpwstr>
      </vt:variant>
      <vt:variant>
        <vt:i4>5374037</vt:i4>
      </vt:variant>
      <vt:variant>
        <vt:i4>57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/document/10900200/entry/21061</vt:lpwstr>
      </vt:variant>
      <vt:variant>
        <vt:i4>6160467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/document/10900200/entry/22439</vt:lpwstr>
      </vt:variant>
      <vt:variant>
        <vt:i4>5308507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/document/12112604/entry/50036</vt:lpwstr>
      </vt:variant>
      <vt:variant>
        <vt:i4>5374043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/document/12112604/entry/50035</vt:lpwstr>
      </vt:variant>
      <vt:variant>
        <vt:i4>5570643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/document/10900200/entry/21006</vt:lpwstr>
      </vt:variant>
      <vt:variant>
        <vt:i4>6160467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/document/10900200/entry/22439</vt:lpwstr>
      </vt:variant>
      <vt:variant>
        <vt:i4>5308507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/document/12112604/entry/50036</vt:lpwstr>
      </vt:variant>
      <vt:variant>
        <vt:i4>5374043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/document/12112604/entry/50035</vt:lpwstr>
      </vt:variant>
      <vt:variant>
        <vt:i4>5570643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/document/10900200/entry/21006</vt:lpwstr>
      </vt:variant>
      <vt:variant>
        <vt:i4>6160475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/document/12112604/entry/50039</vt:lpwstr>
      </vt:variant>
      <vt:variant>
        <vt:i4>6160467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/document/10900200/entry/22439</vt:lpwstr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/document/12112604/entry/50036</vt:lpwstr>
      </vt:variant>
      <vt:variant>
        <vt:i4>5374043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/document/12112604/entry/50035</vt:lpwstr>
      </vt:variant>
      <vt:variant>
        <vt:i4>5570643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/document/10900200/entry/21006</vt:lpwstr>
      </vt:variant>
      <vt:variant>
        <vt:i4>6160475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/document/12112604/entry/50039</vt:lpwstr>
      </vt:variant>
      <vt:variant>
        <vt:i4>6226006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/document/10900200/entry/22864</vt:lpwstr>
      </vt:variant>
      <vt:variant>
        <vt:i4>6553696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</vt:lpwstr>
      </vt:variant>
      <vt:variant>
        <vt:i4>6553696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</vt:lpwstr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</vt:lpwstr>
      </vt:variant>
      <vt:variant>
        <vt:i4>6553696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/document/10900200/entry/227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cp:lastPrinted>2024-10-07T13:40:00Z</cp:lastPrinted>
  <dcterms:created xsi:type="dcterms:W3CDTF">2025-09-18T12:33:00Z</dcterms:created>
  <dcterms:modified xsi:type="dcterms:W3CDTF">2025-09-18T12:34:00Z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